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317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4F9A011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BE9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25549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632B1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DCBD7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5DC29A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4577E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09526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58796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FD12AD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141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E109C4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6B0ED8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8244334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FDBBA8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9473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8A3DA2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576F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AF899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69AC7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4E1B5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06D3B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4F9B9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64F47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6DAE1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CB43AFE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2673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FBD3D3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3B341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C5CAE49">
            <w:pPr>
              <w:ind w:firstLine="420" w:firstLineChars="200"/>
              <w:jc w:val="center"/>
            </w:pPr>
          </w:p>
          <w:p w14:paraId="6067ED3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3415C201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2日</w:t>
            </w:r>
          </w:p>
        </w:tc>
      </w:tr>
      <w:tr w14:paraId="18C58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D001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9CD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06373D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6AB82E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489E29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45D6FF8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CF3516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2156C3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F6A6CA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1FD940F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6A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0DB73F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53E5A3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CADB46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09CBA5E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BC6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105D6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E5F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4BE06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C1C12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C311D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87D6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F7A99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6125E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24C9C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FCF169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E454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BFA9DD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D78087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849DCC9">
            <w:pPr>
              <w:ind w:firstLine="420" w:firstLineChars="200"/>
              <w:jc w:val="center"/>
            </w:pPr>
          </w:p>
          <w:p w14:paraId="66C79AC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ABD6BF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83F8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20BCA0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79E0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99AD18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25802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E0CD0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00285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4405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F9DB9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CC0D9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6C13D2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970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6D7891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5414D7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82D4D75">
            <w:pPr>
              <w:ind w:firstLine="420" w:firstLineChars="200"/>
              <w:jc w:val="center"/>
            </w:pPr>
          </w:p>
          <w:p w14:paraId="3A96DFF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B7EBD8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B3E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180015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463E0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C6EF56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7B29A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B81E8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5D640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7D0C2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A43E9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9D644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658541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66A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65903D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2CD6CDE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00DED13">
            <w:pPr>
              <w:ind w:firstLine="420" w:firstLineChars="200"/>
              <w:jc w:val="center"/>
            </w:pPr>
          </w:p>
          <w:p w14:paraId="179CF13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7DEC16E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2024年4月2日</w:t>
            </w:r>
          </w:p>
        </w:tc>
      </w:tr>
    </w:tbl>
    <w:p w14:paraId="52026EA6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51555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FA9A1B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EC54A6F"/>
    <w:rsid w:val="1F6D2F7E"/>
    <w:rsid w:val="22BD677E"/>
    <w:rsid w:val="232F2B49"/>
    <w:rsid w:val="24252E9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5AB2FD5"/>
    <w:rsid w:val="48750BBA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9E6301A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1219</Characters>
  <Lines>0</Lines>
  <Paragraphs>0</Paragraphs>
  <TotalTime>0</TotalTime>
  <ScaleCrop>false</ScaleCrop>
  <LinksUpToDate>false</LinksUpToDate>
  <CharactersWithSpaces>1748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BCAC382F26C548AFB0FE89AC8363A468</vt:lpwstr>
  </property>
</Properties>
</file>