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26F20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39F5F1C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0E097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0C7F3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F7005E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75CDBC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BBAD40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601B86E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C7FA18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3F3001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77BBDA31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FFF7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291A8C25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5D4B5AEB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673F1E04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5588334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26日</w:t>
            </w:r>
          </w:p>
        </w:tc>
      </w:tr>
      <w:tr w14:paraId="498E3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55CED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6168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7CFD8A5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8DB92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DF7441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1BDE28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27BC44C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CC98F5A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3512115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3644B9C1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E20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15B134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10FABAD2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7A7810B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4D04131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3月26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04C0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3191873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E2C5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B5D0E9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DB4B61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F3C71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F84A8E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BEA5F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D301E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C4322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427D4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F8D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2B886BD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167A4D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C72351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57D528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3B2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95EF1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C49B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A892DA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546F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550E9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D48A4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5E261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A2CB5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23688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F40A9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205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F8CCB5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3BFE06F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49A4F80">
            <w:pPr>
              <w:ind w:firstLine="420" w:firstLineChars="200"/>
              <w:jc w:val="center"/>
            </w:pPr>
          </w:p>
          <w:p w14:paraId="6F46B6E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941F22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453B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C9DD0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4466F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7DAFFC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57B044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F5202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85F8D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57DA4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B082F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2E36E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161871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24C6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3E76B2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40D9399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1A3F4657">
            <w:pPr>
              <w:ind w:firstLine="420" w:firstLineChars="200"/>
              <w:jc w:val="center"/>
            </w:pPr>
          </w:p>
          <w:p w14:paraId="772ABB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3C5E0544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26日</w:t>
            </w:r>
          </w:p>
        </w:tc>
      </w:tr>
      <w:tr w14:paraId="5A691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50F0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66D5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376178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60AFA2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10724D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B8FB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3DC13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15A0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6D80D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0805FD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1C0F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205CB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90E8B8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B3D2F65">
            <w:pPr>
              <w:ind w:firstLine="420" w:firstLineChars="200"/>
              <w:jc w:val="center"/>
            </w:pPr>
          </w:p>
          <w:p w14:paraId="53EC30D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CC3E15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BA9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3135C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2BA59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2E69B8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511FDD5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4EBE3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46C212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5BC9218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FA562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15B94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0F152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CBF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7CBB573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27FA66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9EF221D">
            <w:pPr>
              <w:ind w:firstLine="420" w:firstLineChars="200"/>
              <w:jc w:val="center"/>
            </w:pPr>
          </w:p>
          <w:p w14:paraId="7A68DF4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513B19F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2F875525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C53C8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AE5E0C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D77677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1392</Words>
  <Characters>1422</Characters>
  <Lines>0</Lines>
  <Paragraphs>0</Paragraphs>
  <TotalTime>0</TotalTime>
  <ScaleCrop>false</ScaleCrop>
  <LinksUpToDate>false</LinksUpToDate>
  <CharactersWithSpaces>2045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2024-10-18T02:21:44Z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