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216E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A785E50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4A7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29B76D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93E4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ECA6E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AE014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A181B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560A0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206F5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D04C1A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32D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4E5C30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8714B5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6A65029">
            <w:pPr>
              <w:ind w:firstLine="420" w:firstLineChars="200"/>
              <w:jc w:val="center"/>
            </w:pPr>
          </w:p>
          <w:p w14:paraId="2B485AF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12F3C9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E850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65B53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43D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94FB48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923B5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3806C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092B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95084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844BA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00E7E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18EF44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6B62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99069B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4D6BC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AD01944">
            <w:pPr>
              <w:ind w:firstLine="420" w:firstLineChars="200"/>
              <w:jc w:val="center"/>
            </w:pPr>
          </w:p>
          <w:p w14:paraId="4A28CE6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61DCA54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7日</w:t>
            </w:r>
          </w:p>
        </w:tc>
      </w:tr>
      <w:tr w14:paraId="4A13B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A37B4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E020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FDEDFE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CF46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BD184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A887D5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BD342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3D825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7EE1F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409E5C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963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FD7BC2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186504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2A794D8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26346AB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D5F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0135F2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1C4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610432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03F2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6B0F26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DC7B28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ABFB6E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F896F8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C45C42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53ABD6A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A4B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30340A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3F6BC58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7C7861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063AF36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5C61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BCD512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CF8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A7077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11F12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2EB3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68147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FFC13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EB79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A0FBD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506362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E66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26DA8D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07570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0E0E7AE">
            <w:pPr>
              <w:ind w:firstLine="420" w:firstLineChars="200"/>
              <w:jc w:val="center"/>
            </w:pPr>
          </w:p>
          <w:p w14:paraId="4DAA5D8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6554A8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E03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97EA4D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0892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10B201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1EDB5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8EBCA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FA791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9FAF8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BB3D2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D5B5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182A8B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C77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D5F626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69ABCC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927FAB4">
            <w:pPr>
              <w:ind w:firstLine="420" w:firstLineChars="200"/>
              <w:jc w:val="center"/>
            </w:pPr>
          </w:p>
          <w:p w14:paraId="204E1E8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4728970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2AF2B9F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81C3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E73545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18F69D8"/>
    <w:rsid w:val="11C7337F"/>
    <w:rsid w:val="14772001"/>
    <w:rsid w:val="14A36313"/>
    <w:rsid w:val="16397B15"/>
    <w:rsid w:val="16713173"/>
    <w:rsid w:val="1789149D"/>
    <w:rsid w:val="19A546CA"/>
    <w:rsid w:val="19B305BC"/>
    <w:rsid w:val="1F6D2F7E"/>
    <w:rsid w:val="22BD677E"/>
    <w:rsid w:val="232F2B49"/>
    <w:rsid w:val="247F089A"/>
    <w:rsid w:val="24B54727"/>
    <w:rsid w:val="27296922"/>
    <w:rsid w:val="282C022F"/>
    <w:rsid w:val="31544BBD"/>
    <w:rsid w:val="32EE1822"/>
    <w:rsid w:val="35AB7B1B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C4A5072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1219</Characters>
  <Lines>0</Lines>
  <Paragraphs>0</Paragraphs>
  <TotalTime>0</TotalTime>
  <ScaleCrop>false</ScaleCrop>
  <LinksUpToDate>false</LinksUpToDate>
  <CharactersWithSpaces>1748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