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1AAC5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D1FAE1B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05E7A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EEF574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3F1D0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272A4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3826B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27E71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4F3B3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3F9D3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4B3AC4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F4B3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AEAF17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C2251B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B439362">
            <w:pPr>
              <w:ind w:firstLine="420" w:firstLineChars="200"/>
              <w:jc w:val="center"/>
            </w:pPr>
          </w:p>
          <w:p w14:paraId="2C67CD0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409E61F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271A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6BEF1E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A886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9D2551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19950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46D50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30A4F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B5959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CFF48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56D6E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C5EBB6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1FED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210372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A3B9A4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ECAFDE2">
            <w:pPr>
              <w:ind w:firstLine="420" w:firstLineChars="200"/>
              <w:jc w:val="center"/>
            </w:pPr>
          </w:p>
          <w:p w14:paraId="3517DA1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064E117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FB92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B2F680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7E972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1B3048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FE381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E625F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7460D3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2733B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26E84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0FD0F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2A4BE5B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742C5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072878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833156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6678347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2CBF3DEA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0FE0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B98EC7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047E4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F9DFDF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82253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5C948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C67FA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AE957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4792E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72BE6F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E369F50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1931A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39BBE1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C92F7C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847A974">
            <w:pPr>
              <w:ind w:firstLine="420" w:firstLineChars="200"/>
              <w:jc w:val="center"/>
            </w:pPr>
          </w:p>
          <w:p w14:paraId="3C53AB0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7A4A0C99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5日</w:t>
            </w:r>
          </w:p>
        </w:tc>
      </w:tr>
      <w:tr w14:paraId="33806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623128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172B4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B4D5D0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C70920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0C28047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4295984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4BC01E2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0F251CB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58D3E3E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51A5590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54FE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7DC55F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2C91ED0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63BCD9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59D752CE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5FED7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2C8A03F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 w14:paraId="6EF7F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B10FDD1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5A024DF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 w14:paraId="28F9D499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 w14:paraId="2232A28E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 w14:paraId="07B49E8E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 w14:paraId="052F5DD9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 w14:paraId="331D7639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 w14:paraId="1E7DE808"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 w14:paraId="1958A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1B6F12E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7D163E1"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2882C4B"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 w14:paraId="51372C9B">
            <w:pPr>
              <w:ind w:firstLine="7680" w:firstLineChars="24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</w:t>
            </w:r>
            <w:r>
              <w:t xml:space="preserve">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奥古斯丁 埃斯基维亚斯</w:t>
            </w:r>
          </w:p>
          <w:p w14:paraId="3269519E"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年2月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6FD7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F88903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657D8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94AB8D3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6D68FF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158B705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58CBA3B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38575EB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6B4EDF7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34A1E6BD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17DE553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31918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38BFF8F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 w14:paraId="2A04CBA0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4EFC2201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0A324603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F66C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40ABB99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7B79A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2A65A96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C38A4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3134FA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06463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736EA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32339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43BFA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5DDC8D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BBB3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26D6506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758ADF1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C4AEAA7">
            <w:pPr>
              <w:ind w:firstLine="420" w:firstLineChars="200"/>
              <w:jc w:val="center"/>
            </w:pPr>
          </w:p>
          <w:p w14:paraId="38B2070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6D5C6793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2024年2月5日</w:t>
            </w:r>
          </w:p>
        </w:tc>
      </w:tr>
    </w:tbl>
    <w:p w14:paraId="3196D3C0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70438F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CD51DE4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2AE52EB"/>
    <w:rsid w:val="14772001"/>
    <w:rsid w:val="16713173"/>
    <w:rsid w:val="1789149D"/>
    <w:rsid w:val="19A546CA"/>
    <w:rsid w:val="19B305BC"/>
    <w:rsid w:val="1F6D2F7E"/>
    <w:rsid w:val="226F7D3E"/>
    <w:rsid w:val="22BD677E"/>
    <w:rsid w:val="232F2B49"/>
    <w:rsid w:val="247F089A"/>
    <w:rsid w:val="27296922"/>
    <w:rsid w:val="282C022F"/>
    <w:rsid w:val="2B3E4EAD"/>
    <w:rsid w:val="2BFF5118"/>
    <w:rsid w:val="30E809BD"/>
    <w:rsid w:val="31544BBD"/>
    <w:rsid w:val="35AB7B1B"/>
    <w:rsid w:val="389D4DAD"/>
    <w:rsid w:val="391725AE"/>
    <w:rsid w:val="393F1EE3"/>
    <w:rsid w:val="3A960861"/>
    <w:rsid w:val="3F2B6D4F"/>
    <w:rsid w:val="3FF1653A"/>
    <w:rsid w:val="408D7CCA"/>
    <w:rsid w:val="433C5EE6"/>
    <w:rsid w:val="43437F9C"/>
    <w:rsid w:val="43B82767"/>
    <w:rsid w:val="44022AC4"/>
    <w:rsid w:val="47C27B3A"/>
    <w:rsid w:val="48750BBA"/>
    <w:rsid w:val="4A5D3613"/>
    <w:rsid w:val="4D1A4D38"/>
    <w:rsid w:val="4DB72B71"/>
    <w:rsid w:val="4DF35065"/>
    <w:rsid w:val="4E0A3B66"/>
    <w:rsid w:val="4E1812CD"/>
    <w:rsid w:val="51E23291"/>
    <w:rsid w:val="51F33BA8"/>
    <w:rsid w:val="522E6EA0"/>
    <w:rsid w:val="53ED1D29"/>
    <w:rsid w:val="54EA382C"/>
    <w:rsid w:val="55A35F36"/>
    <w:rsid w:val="57BA1DE1"/>
    <w:rsid w:val="58C91307"/>
    <w:rsid w:val="594F449D"/>
    <w:rsid w:val="5A156371"/>
    <w:rsid w:val="5B165A97"/>
    <w:rsid w:val="5BFA5A0D"/>
    <w:rsid w:val="5D712571"/>
    <w:rsid w:val="5E7A1183"/>
    <w:rsid w:val="5EBD4007"/>
    <w:rsid w:val="5FB56943"/>
    <w:rsid w:val="61B81872"/>
    <w:rsid w:val="62EF68AE"/>
    <w:rsid w:val="63892462"/>
    <w:rsid w:val="64E62E62"/>
    <w:rsid w:val="65905C90"/>
    <w:rsid w:val="694C6B38"/>
    <w:rsid w:val="6A3A0AEC"/>
    <w:rsid w:val="6AF336D1"/>
    <w:rsid w:val="6B086362"/>
    <w:rsid w:val="6D5804A5"/>
    <w:rsid w:val="6E645FA5"/>
    <w:rsid w:val="6FB8667C"/>
    <w:rsid w:val="70084810"/>
    <w:rsid w:val="705C7F34"/>
    <w:rsid w:val="73996D5E"/>
    <w:rsid w:val="73EF5B48"/>
    <w:rsid w:val="74BD4ABB"/>
    <w:rsid w:val="74F772A0"/>
    <w:rsid w:val="76C45203"/>
    <w:rsid w:val="77CC0010"/>
    <w:rsid w:val="7A793954"/>
    <w:rsid w:val="7B022DCE"/>
    <w:rsid w:val="7B4F6C6F"/>
    <w:rsid w:val="7C6B7956"/>
    <w:rsid w:val="7C70723E"/>
    <w:rsid w:val="7CBE3393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1621</Words>
  <Characters>1649</Characters>
  <Lines>0</Lines>
  <Paragraphs>0</Paragraphs>
  <TotalTime>0</TotalTime>
  <ScaleCrop>false</ScaleCrop>
  <LinksUpToDate>false</LinksUpToDate>
  <CharactersWithSpaces>2320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2024-10-18T02:17:31Z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A92C1D3651EE4212BA860CCC25BB3BD3</vt:lpwstr>
  </property>
</Properties>
</file>