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70A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45FCE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A2D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87E1D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BF184F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6D8DB6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84D7C3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453D05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45A72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B1AFCB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359CE5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8F2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C59D0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ED1663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F5296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48ADE2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A95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11EB7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4BC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796251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1C80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0B78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DA89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3B7EC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D7C9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049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18801B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ABA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AE649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8FB255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B44BD7D">
            <w:pPr>
              <w:ind w:firstLine="420" w:firstLineChars="200"/>
              <w:jc w:val="center"/>
            </w:pPr>
          </w:p>
          <w:p w14:paraId="51B9B02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FEE3B7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2日</w:t>
            </w:r>
          </w:p>
        </w:tc>
      </w:tr>
      <w:tr w14:paraId="4739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2A7A24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5B1D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38E370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2F74D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050228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796086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301AC8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F29207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04B1DC0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649B8A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9CA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41D271B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DAAF710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E810542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6A860136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 w14:paraId="6E15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36239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EAD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4BD9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3198E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57D64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619BC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0B371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CF62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5CD8F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94EF8F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E04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4CEF62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79B6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BA64BA5">
            <w:pPr>
              <w:ind w:firstLine="420" w:firstLineChars="200"/>
              <w:jc w:val="center"/>
            </w:pPr>
          </w:p>
          <w:p w14:paraId="05E5CE5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FDC84D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EA5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DC6D09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03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8716B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72B35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18B7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E4B18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7664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7DEE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4BE5E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320C31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203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B917CA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389F5A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0A6CFDE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11674C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EB9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A614606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4081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0A17766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79AC24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3E626B7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21B222C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3886604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21CF080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5F72311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22FFC5B1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06FD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EC06502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4E076E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8ED9435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624934B9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6BBD3AC6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年2月2日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525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5CD29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718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0DC8A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B3A4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3C26C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AF5F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DF692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3993C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426E1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4E1BFA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2D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3076DF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147F72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ACC0621">
            <w:pPr>
              <w:ind w:firstLine="420" w:firstLineChars="200"/>
              <w:jc w:val="center"/>
            </w:pPr>
          </w:p>
          <w:p w14:paraId="2E889DC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3CCFB9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6BE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10715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347D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F96DB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AAA17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9B281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4E37E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EB37E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1FE28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88AF2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BD6CC9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8D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2A974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3A7BF9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99C371">
            <w:pPr>
              <w:ind w:firstLine="420" w:firstLineChars="200"/>
              <w:jc w:val="center"/>
            </w:pPr>
          </w:p>
          <w:p w14:paraId="05F9A1C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2DB5799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7EEC9A0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E825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027D14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571ECA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ADE1226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1621</Words>
  <Characters>1649</Characters>
  <Lines>0</Lines>
  <Paragraphs>0</Paragraphs>
  <TotalTime>0</TotalTime>
  <ScaleCrop>false</ScaleCrop>
  <LinksUpToDate>false</LinksUpToDate>
  <CharactersWithSpaces>2320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BCAC382F26C548AFB0FE89AC8363A468</vt:lpwstr>
  </property>
</Properties>
</file>