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66F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6AB978E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CA3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73D11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EAF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C0277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3508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9FE6D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B7AA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87C88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DD230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C15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7304DE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B8B9E1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9F8A49">
            <w:pPr>
              <w:ind w:firstLine="420" w:firstLineChars="200"/>
              <w:jc w:val="center"/>
            </w:pPr>
          </w:p>
          <w:p w14:paraId="1455DE1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3586F4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FE5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C84CD7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7856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4692205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8A5504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1C1AB49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58EB774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76D389F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32170DF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0DFCCE9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45BB779F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45CC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99F621A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8F00012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018AF1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7AF9304C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0AA144F2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年2月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D20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037B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47B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D8B9D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95A3B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4AFAD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18D53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2817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9A517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11259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DB05A9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79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8ACA08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07D5B7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4EC5499">
            <w:pPr>
              <w:ind w:firstLine="420" w:firstLineChars="200"/>
              <w:jc w:val="center"/>
            </w:pPr>
          </w:p>
          <w:p w14:paraId="67870B1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2A9EA6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DCC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929B2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832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B9FE2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FB0BC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F3550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15AF3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1FE89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C8167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8C101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1D3D73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B8F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71BC6E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52CAB4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4FAE897">
            <w:pPr>
              <w:ind w:firstLine="420" w:firstLineChars="200"/>
              <w:jc w:val="center"/>
            </w:pPr>
          </w:p>
          <w:p w14:paraId="2A4A76C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609E6E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005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A0CB9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7734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03387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34A4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DB2BC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BDE01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23017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E8169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0B756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2E9C5E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00F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BBFDFF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A64595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49A8B4A">
            <w:pPr>
              <w:ind w:firstLine="420" w:firstLineChars="200"/>
              <w:jc w:val="center"/>
            </w:pPr>
          </w:p>
          <w:p w14:paraId="22F7A88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49B628F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2024年2月1日</w:t>
            </w:r>
          </w:p>
        </w:tc>
      </w:tr>
    </w:tbl>
    <w:p w14:paraId="29317BB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69C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34D8D5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D7B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3588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56F2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02EF2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5B2094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72E18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BD7EF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A958F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74B2A8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067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3C4203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119C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7187D1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B532EB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0F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AF95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FFC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4F2D5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073F32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59E16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EC7503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756BCE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52A969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199B8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54A6C1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C23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31BC30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664AA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5217F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02774B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377FBD0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14A3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172EDC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DFB4674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83EB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1426</Words>
  <Characters>1451</Characters>
  <Lines>0</Lines>
  <Paragraphs>0</Paragraphs>
  <TotalTime>0</TotalTime>
  <ScaleCrop>false</ScaleCrop>
  <LinksUpToDate>false</LinksUpToDate>
  <CharactersWithSpaces>2028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51C348FA68F540BCA9C6AEA72C0DE3EB</vt:lpwstr>
  </property>
</Properties>
</file>