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8A6F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750B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B09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1B22A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3726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85951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9C5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B020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A5E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14A0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3647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FA9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E95D1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4E66E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381F72">
            <w:pPr>
              <w:ind w:firstLine="420" w:firstLineChars="200"/>
              <w:jc w:val="center"/>
            </w:pPr>
          </w:p>
          <w:p w14:paraId="46016F5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E808CA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85B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D8FC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2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800D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B6FFF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D6DBE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ECBD7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A040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43D77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FAE8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069FD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06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0E29A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724B0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90E919">
            <w:pPr>
              <w:ind w:firstLine="420" w:firstLineChars="200"/>
              <w:jc w:val="center"/>
            </w:pPr>
          </w:p>
          <w:p w14:paraId="176E9B7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5400FA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5F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98F37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C2CC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B129B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ACB6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F859C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ABA767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0752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6461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1FDEF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FCDA1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EA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BEA76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718C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DCE5B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6DE1DE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54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443FA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0E09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93566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1D62D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D67E3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54F1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E55C4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25ACB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2F1B8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2C09A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42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16FCF8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500E33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903031">
            <w:pPr>
              <w:ind w:firstLine="420" w:firstLineChars="200"/>
              <w:jc w:val="center"/>
            </w:pPr>
          </w:p>
          <w:p w14:paraId="4DB6363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4AEB7B9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2024年1月30日</w:t>
            </w:r>
          </w:p>
        </w:tc>
      </w:tr>
    </w:tbl>
    <w:p w14:paraId="31060AA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348F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ADBD0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F4A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483C6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E8E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910B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4DAF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C35F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768B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8FD0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399BA0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D0B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4FA0C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9D458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102217D">
            <w:pPr>
              <w:ind w:firstLine="420" w:firstLineChars="200"/>
              <w:jc w:val="center"/>
            </w:pPr>
          </w:p>
          <w:p w14:paraId="0C5781B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A9BFD6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30日</w:t>
            </w:r>
          </w:p>
        </w:tc>
      </w:tr>
      <w:tr w14:paraId="6C2E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4FD18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7CAB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E96FA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EF757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98FBB6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51606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A3B3F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17D51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C8341B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27B25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A1EF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11D535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7174F2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9F7BD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8363E9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32E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91534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1B93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F04194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DFAD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00B16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81E5AC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F1295B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A8E8A3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01839E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52D8FB7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FDF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ABAE90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3103C2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698D5C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FF159DA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6BA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114B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C4F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9D634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6FFBA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0280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9642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BA6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5403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EEAF2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F0890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D63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561317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A57A3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026BD2">
            <w:pPr>
              <w:ind w:firstLine="420" w:firstLineChars="200"/>
              <w:jc w:val="center"/>
            </w:pPr>
          </w:p>
          <w:p w14:paraId="490C5003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28FBA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 w14:paraId="0956545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BDB0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F1D0E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286478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1584</Words>
  <Characters>1619</Characters>
  <Lines>0</Lines>
  <Paragraphs>0</Paragraphs>
  <TotalTime>0</TotalTime>
  <ScaleCrop>false</ScaleCrop>
  <LinksUpToDate>false</LinksUpToDate>
  <CharactersWithSpaces>2323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