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CFC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0F84D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E7C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528C0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168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E370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A01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5112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D65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0110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692C6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79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C88D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E372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C0044F">
            <w:pPr>
              <w:ind w:firstLine="420" w:firstLineChars="200"/>
              <w:jc w:val="center"/>
            </w:pPr>
          </w:p>
          <w:p w14:paraId="2709726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8CAAB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FF4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C29F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A77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F78B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D250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972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0A88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AA2D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0C34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D360B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8FF5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9E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462E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F99C0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6A5C77">
            <w:pPr>
              <w:ind w:firstLine="420" w:firstLineChars="200"/>
              <w:jc w:val="center"/>
            </w:pPr>
          </w:p>
          <w:p w14:paraId="481FC8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643DC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5AF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89B3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A24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71228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4CAF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9680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4E3A4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B3A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583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6067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F96B56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345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7C8AC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538D0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140283A">
            <w:pPr>
              <w:ind w:firstLine="420" w:firstLineChars="200"/>
              <w:jc w:val="center"/>
            </w:pPr>
          </w:p>
          <w:p w14:paraId="0DEC31D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8F88B1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D6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1E73EB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B25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D16AE3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32BA7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3EB256F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157554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458BFF9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6D20A99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442688D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46D0879F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0ABA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7613243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7CE564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E249BD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565B2FC5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495BAE35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76E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A8E90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90B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17D2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617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5F66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38931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CC71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8CA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EAB7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7218E6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50D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C4BBD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7343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F4CF54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742607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73C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065E9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D7A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567" w:type="dxa"/>
            <w:vAlign w:val="center"/>
          </w:tcPr>
          <w:p w14:paraId="5DCAED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971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959DC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2F38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87EC3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2B144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1AC16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02109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42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4F507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6D174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8EC653">
            <w:pPr>
              <w:ind w:firstLine="420" w:firstLineChars="200"/>
              <w:jc w:val="center"/>
            </w:pPr>
          </w:p>
          <w:p w14:paraId="23BEA63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846ACD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</w:t>
            </w:r>
            <w:r>
              <w:rPr>
                <w:rFonts w:hint="eastAsia"/>
                <w:sz w:val="32"/>
                <w:szCs w:val="32"/>
                <w:lang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7EB38E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8EC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C395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687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3C1A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B375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4FD49B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5ECB8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891DA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49C6C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262CA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F4A66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741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5FE83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6FC4B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21EF5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192D64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58B84E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54492B5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58B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8A988F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2B13E2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1449</Characters>
  <Lines>0</Lines>
  <Paragraphs>0</Paragraphs>
  <TotalTime>0</TotalTime>
  <ScaleCrop>false</ScaleCrop>
  <LinksUpToDate>false</LinksUpToDate>
  <CharactersWithSpaces>2027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