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3749"/>
      </w:tblGrid>
      <w:tr w14:paraId="209A9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B8F94C">
            <w:pPr>
              <w:jc w:val="center"/>
              <w:rPr>
                <w:rStyle w:val="7"/>
                <w:sz w:val="32"/>
                <w:szCs w:val="32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 w14:paraId="4A8C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392E8E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636F9F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 w14:paraId="4E7B3E39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 w14:paraId="3ED883B2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 w14:paraId="6C5205FE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 w14:paraId="229CC83B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 w14:paraId="2F7E4888"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 w14:paraId="5EE3E037"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 w14:paraId="6F89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84FFD6"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633C5"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7C441F7">
            <w:pPr>
              <w:ind w:firstLine="420" w:firstLineChars="200"/>
              <w:jc w:val="center"/>
              <w:rPr>
                <w:rStyle w:val="7"/>
              </w:rPr>
            </w:pPr>
          </w:p>
          <w:p w14:paraId="01C4E063"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 w14:paraId="07F9B3CE"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4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20日</w:t>
            </w:r>
          </w:p>
        </w:tc>
      </w:tr>
    </w:tbl>
    <w:p w14:paraId="4AEA268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D75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E8490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F9A6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06658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13A03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7CCD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EB588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9480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71F58C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5B31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0227F5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DAEE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AFF8B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011E43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FF4CCD2">
            <w:pPr>
              <w:ind w:firstLine="420" w:firstLineChars="200"/>
              <w:jc w:val="center"/>
            </w:pPr>
          </w:p>
          <w:p w14:paraId="6863A9B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737F5B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71D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208C9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078C5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1F300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83126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442F8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898D4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CF56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5BFBD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3B4D1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71AF34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E83A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59140C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BABE60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EDE4E29">
            <w:pPr>
              <w:ind w:firstLine="420" w:firstLineChars="200"/>
              <w:jc w:val="center"/>
            </w:pPr>
          </w:p>
          <w:p w14:paraId="019C7AA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90F36B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20日</w:t>
            </w:r>
          </w:p>
        </w:tc>
      </w:tr>
      <w:tr w14:paraId="55FA3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F701E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D493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A71C8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217D1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0907A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88F4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35BCE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C4B00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A5471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E3A15E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E32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6929E0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23D691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DD3820">
            <w:pPr>
              <w:ind w:firstLine="420" w:firstLineChars="200"/>
              <w:jc w:val="center"/>
            </w:pPr>
          </w:p>
          <w:p w14:paraId="1E1C37F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62504C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E95B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EC541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395B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CE472D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64C846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9DCB93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B9B255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462457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F7BB07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532AD4CD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E0BBDF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AD37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32D7E6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6983B0E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5D41208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322A2E8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20日</w:t>
            </w:r>
          </w:p>
        </w:tc>
      </w:tr>
      <w:tr w14:paraId="1BE1B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9CA7D2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572B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E85E8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04E7D4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290C074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4CC2E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5D6752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2AFEB9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5335F1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2E3EFE4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01CCE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7457C3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1768D0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60E57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1CD19B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EC03D5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7719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779673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0832A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6463F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1188</Words>
  <Characters>1214</Characters>
  <Lines>0</Lines>
  <Paragraphs>0</Paragraphs>
  <TotalTime>0</TotalTime>
  <ScaleCrop>false</ScaleCrop>
  <LinksUpToDate>false</LinksUpToDate>
  <CharactersWithSpaces>1718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A97B27735CDE4F8AA75C2C670C4714D1</vt:lpwstr>
  </property>
</Properties>
</file>