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5B2FE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5F8F839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DC4F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9126F6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A1B5B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F1A58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17A1B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7779C9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D3051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B47A7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07C8DC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0537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2C884B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7C93C7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705CFC3">
            <w:pPr>
              <w:ind w:firstLine="420" w:firstLineChars="200"/>
              <w:jc w:val="center"/>
            </w:pPr>
          </w:p>
          <w:p w14:paraId="6D6EEFA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1A1449CB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F355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5C5D72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55817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57132E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7389C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165D2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A8B70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21B37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99E2A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AE061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AAC561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1AC3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E9A4F1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EC62D5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41654DE">
            <w:pPr>
              <w:ind w:firstLine="420" w:firstLineChars="200"/>
              <w:jc w:val="center"/>
            </w:pPr>
          </w:p>
          <w:p w14:paraId="5D9182A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2AA8D24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7F54B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73E797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56814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04F966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B9371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56B9F65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753DCA9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1532B04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2C8A03D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45D2A8B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3DA5410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672EE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96A303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34997F5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6AC0939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491F5455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1月10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1960A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E8BCFE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186A3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A6ECE4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50F11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EA82A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1E8AD9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F5FD2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72D8B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14D078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93C4617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48AE7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6D2704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C5D70B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5F84D830">
            <w:pPr>
              <w:ind w:firstLine="420" w:firstLineChars="200"/>
              <w:jc w:val="center"/>
            </w:pPr>
          </w:p>
          <w:p w14:paraId="3AC5B66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088941B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10日</w:t>
            </w:r>
          </w:p>
        </w:tc>
      </w:tr>
      <w:tr w14:paraId="4F20D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379A3E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1B95A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3459F7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DB659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4E279E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793C208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CB35D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F26A7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0ECB0F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8C546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070EE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317EC76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76D8C8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464F6A22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8A674B3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563"/>
        <w:gridCol w:w="4"/>
        <w:gridCol w:w="13325"/>
        <w:gridCol w:w="420"/>
      </w:tblGrid>
      <w:tr w14:paraId="074B0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5"/>
            <w:vAlign w:val="center"/>
          </w:tcPr>
          <w:p w14:paraId="29E76FE0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 w14:paraId="2E8AD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 w14:paraId="37C9E07F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30777A59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 w14:paraId="4D56DA6B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 w14:paraId="1A006319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 w14:paraId="59594A50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 w14:paraId="1F3F453B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 w14:paraId="09C159E7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 w14:paraId="33212A68"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 w14:paraId="2A6FA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 w14:paraId="058642B0"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04E23FC5"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227CDCD"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 w14:paraId="74687C36"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 w14:paraId="17BCF924"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 w14:paraId="0B6B4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420" w:type="dxa"/>
          <w:trHeight w:val="699" w:hRule="atLeast"/>
        </w:trPr>
        <w:tc>
          <w:tcPr>
            <w:tcW w:w="13892" w:type="dxa"/>
            <w:gridSpan w:val="3"/>
            <w:vAlign w:val="center"/>
          </w:tcPr>
          <w:p w14:paraId="4E5012E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 w14:paraId="27C45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420" w:type="dxa"/>
          <w:trHeight w:val="2938" w:hRule="atLeast"/>
        </w:trPr>
        <w:tc>
          <w:tcPr>
            <w:tcW w:w="567" w:type="dxa"/>
            <w:gridSpan w:val="2"/>
            <w:vAlign w:val="center"/>
          </w:tcPr>
          <w:p w14:paraId="7722741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70E8D7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00D1D1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6C1D04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705132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523838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EFAEC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7B00EBB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8248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420" w:type="dxa"/>
          <w:trHeight w:val="2750" w:hRule="atLeast"/>
        </w:trPr>
        <w:tc>
          <w:tcPr>
            <w:tcW w:w="567" w:type="dxa"/>
            <w:gridSpan w:val="2"/>
          </w:tcPr>
          <w:p w14:paraId="52013D2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42DB042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D938DC5">
            <w:pPr>
              <w:ind w:firstLine="420" w:firstLineChars="200"/>
              <w:jc w:val="center"/>
            </w:pPr>
          </w:p>
          <w:p w14:paraId="41B0025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 w14:paraId="2F92E42A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2024年1月10日</w:t>
            </w:r>
          </w:p>
        </w:tc>
      </w:tr>
    </w:tbl>
    <w:p w14:paraId="13EB9C8B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6DEAA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19DAA941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435C5D"/>
    <w:rsid w:val="03DD15C2"/>
    <w:rsid w:val="049C21DD"/>
    <w:rsid w:val="06370E0C"/>
    <w:rsid w:val="07FD433C"/>
    <w:rsid w:val="0825230F"/>
    <w:rsid w:val="09EC00B3"/>
    <w:rsid w:val="0D886271"/>
    <w:rsid w:val="0D8B5616"/>
    <w:rsid w:val="0E110EC0"/>
    <w:rsid w:val="100B21F3"/>
    <w:rsid w:val="10EA2396"/>
    <w:rsid w:val="14772001"/>
    <w:rsid w:val="14C42002"/>
    <w:rsid w:val="16713173"/>
    <w:rsid w:val="1789149D"/>
    <w:rsid w:val="19A546CA"/>
    <w:rsid w:val="19B305BC"/>
    <w:rsid w:val="1CC66EAF"/>
    <w:rsid w:val="1F6D2F7E"/>
    <w:rsid w:val="22BD677E"/>
    <w:rsid w:val="232F2B49"/>
    <w:rsid w:val="247F089A"/>
    <w:rsid w:val="27296922"/>
    <w:rsid w:val="280909DB"/>
    <w:rsid w:val="282C022F"/>
    <w:rsid w:val="2BF3219A"/>
    <w:rsid w:val="2E461F4F"/>
    <w:rsid w:val="31544BBD"/>
    <w:rsid w:val="35AB7B1B"/>
    <w:rsid w:val="389D4DAD"/>
    <w:rsid w:val="391725AE"/>
    <w:rsid w:val="3A960861"/>
    <w:rsid w:val="3F2B6D4F"/>
    <w:rsid w:val="423D47C5"/>
    <w:rsid w:val="433C5EE6"/>
    <w:rsid w:val="43B82767"/>
    <w:rsid w:val="443C4B0A"/>
    <w:rsid w:val="450A3FC2"/>
    <w:rsid w:val="4705267B"/>
    <w:rsid w:val="47203790"/>
    <w:rsid w:val="48750BBA"/>
    <w:rsid w:val="4A5D3613"/>
    <w:rsid w:val="4AB37864"/>
    <w:rsid w:val="4D1A4D38"/>
    <w:rsid w:val="4DC453E0"/>
    <w:rsid w:val="4E0A3B66"/>
    <w:rsid w:val="4E1812CD"/>
    <w:rsid w:val="51E23291"/>
    <w:rsid w:val="51F33BA8"/>
    <w:rsid w:val="53ED1D29"/>
    <w:rsid w:val="55A35F36"/>
    <w:rsid w:val="57531B1B"/>
    <w:rsid w:val="594F449D"/>
    <w:rsid w:val="59DA1323"/>
    <w:rsid w:val="5A156371"/>
    <w:rsid w:val="5B165A97"/>
    <w:rsid w:val="5E7A1183"/>
    <w:rsid w:val="5EBD4007"/>
    <w:rsid w:val="5FB56943"/>
    <w:rsid w:val="61B81872"/>
    <w:rsid w:val="62C40FF4"/>
    <w:rsid w:val="642D01BF"/>
    <w:rsid w:val="64E62E62"/>
    <w:rsid w:val="65905C90"/>
    <w:rsid w:val="678C7479"/>
    <w:rsid w:val="694C6B38"/>
    <w:rsid w:val="6A3A0AEC"/>
    <w:rsid w:val="6A5808A2"/>
    <w:rsid w:val="6A707ED8"/>
    <w:rsid w:val="6AF336D1"/>
    <w:rsid w:val="6B2E7193"/>
    <w:rsid w:val="6D5804A5"/>
    <w:rsid w:val="6FB8667C"/>
    <w:rsid w:val="705C7F34"/>
    <w:rsid w:val="73996D5E"/>
    <w:rsid w:val="73EF5B48"/>
    <w:rsid w:val="74BD4ABB"/>
    <w:rsid w:val="74F772A0"/>
    <w:rsid w:val="76871600"/>
    <w:rsid w:val="76C45203"/>
    <w:rsid w:val="77CC0010"/>
    <w:rsid w:val="7A746D60"/>
    <w:rsid w:val="7A793954"/>
    <w:rsid w:val="7B4F6C6F"/>
    <w:rsid w:val="7C70723E"/>
    <w:rsid w:val="7CBE7437"/>
    <w:rsid w:val="7D5E7C44"/>
    <w:rsid w:val="7FBA04E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1419</Words>
  <Characters>1449</Characters>
  <Lines>0</Lines>
  <Paragraphs>0</Paragraphs>
  <TotalTime>0</TotalTime>
  <ScaleCrop>false</ScaleCrop>
  <LinksUpToDate>false</LinksUpToDate>
  <CharactersWithSpaces>2027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2024-10-18T02:10:01Z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00ACA271501945E5A1E8D83900B0EE46</vt:lpwstr>
  </property>
</Properties>
</file>