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3292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5B66C4D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5F387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A2688E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50955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2D4E3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A9385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CDB5C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DE415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0B31D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A826C42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68E3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6BB916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3C8EB3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D1B24EC">
            <w:pPr>
              <w:ind w:firstLine="420" w:firstLineChars="200"/>
              <w:jc w:val="center"/>
            </w:pPr>
          </w:p>
          <w:p w14:paraId="3DB4C9E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2F21D857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9日</w:t>
            </w:r>
          </w:p>
        </w:tc>
      </w:tr>
      <w:tr w14:paraId="6B2C9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905371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5CF0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867B0C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77504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8F6FC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B6A04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77D2C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889AC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5151F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897859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A27A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ECAF93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1BB814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2B6CBB2">
            <w:pPr>
              <w:ind w:firstLine="420" w:firstLineChars="200"/>
              <w:jc w:val="center"/>
            </w:pPr>
          </w:p>
          <w:p w14:paraId="64A2180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1A7F83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F2E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6C4C36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5252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90AC72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5C7BFA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6DFB434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3A72E50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44F6681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6A0B101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7E9DB3D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35F8491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D521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18BFA6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D7E7EFB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2F416A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3F03F079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5F22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9F503DD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0B169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948D5B4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FEBC5C1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0BC21F33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724D5D07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 w14:paraId="16011A47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02C0613F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3254A693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64ED9996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49697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F0494E5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8C4A1FC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297E244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07FABB93"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 w14:paraId="3C2D626F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7B69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286CD6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A998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916A93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3A1D5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0FC8D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1A75D3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DCE3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D50B6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BA300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9E26CB9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58DC1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EA0DB0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F84CCB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C1CA32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BC61FA9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187A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0419C46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7763F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0E6E8D2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A3281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53D88E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57799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72683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4BB6C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761C5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17E9EC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522B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3A73B1C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588A8E4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1F87115">
            <w:pPr>
              <w:ind w:firstLine="420" w:firstLineChars="200"/>
              <w:jc w:val="center"/>
            </w:pPr>
          </w:p>
          <w:p w14:paraId="39198FB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03FDE514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2024年1月9日</w:t>
            </w:r>
          </w:p>
        </w:tc>
      </w:tr>
    </w:tbl>
    <w:p w14:paraId="353826D9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F6B1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4AE1EE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2F01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20AC78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09169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0559F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84BC2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E026F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61F1F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230BB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5C512C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9461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D91902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8BCF1F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E5ABE25">
            <w:pPr>
              <w:ind w:firstLine="420" w:firstLineChars="200"/>
              <w:jc w:val="center"/>
            </w:pPr>
          </w:p>
          <w:p w14:paraId="33C6ACA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0F57C3F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 w14:paraId="4F417F3A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923300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7451FB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DD15C2"/>
    <w:rsid w:val="049C21DD"/>
    <w:rsid w:val="05CC0260"/>
    <w:rsid w:val="05E01AEC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1E20E0C"/>
    <w:rsid w:val="14772001"/>
    <w:rsid w:val="16713173"/>
    <w:rsid w:val="1789149D"/>
    <w:rsid w:val="18FC34E2"/>
    <w:rsid w:val="19A546CA"/>
    <w:rsid w:val="19B305BC"/>
    <w:rsid w:val="1EEB7551"/>
    <w:rsid w:val="1F6D2F7E"/>
    <w:rsid w:val="1F8F47E1"/>
    <w:rsid w:val="1FA45FF4"/>
    <w:rsid w:val="22BD677E"/>
    <w:rsid w:val="22FA041C"/>
    <w:rsid w:val="232F2B49"/>
    <w:rsid w:val="247F089A"/>
    <w:rsid w:val="24B93C4E"/>
    <w:rsid w:val="27296922"/>
    <w:rsid w:val="282C022F"/>
    <w:rsid w:val="2D5B5464"/>
    <w:rsid w:val="2E051CB2"/>
    <w:rsid w:val="2F917CA1"/>
    <w:rsid w:val="31544BBD"/>
    <w:rsid w:val="316A07AA"/>
    <w:rsid w:val="31D71264"/>
    <w:rsid w:val="33CE2B8A"/>
    <w:rsid w:val="35AB7B1B"/>
    <w:rsid w:val="3645049D"/>
    <w:rsid w:val="382437AB"/>
    <w:rsid w:val="389D4DAD"/>
    <w:rsid w:val="391725AE"/>
    <w:rsid w:val="393F011F"/>
    <w:rsid w:val="3A960861"/>
    <w:rsid w:val="3B5F3D14"/>
    <w:rsid w:val="3B660234"/>
    <w:rsid w:val="3CBA6911"/>
    <w:rsid w:val="3F2B6D4F"/>
    <w:rsid w:val="4084115C"/>
    <w:rsid w:val="408D7CCA"/>
    <w:rsid w:val="41083B3B"/>
    <w:rsid w:val="433C5EE6"/>
    <w:rsid w:val="43B82767"/>
    <w:rsid w:val="472C7CE7"/>
    <w:rsid w:val="4769431C"/>
    <w:rsid w:val="48750BBA"/>
    <w:rsid w:val="4A5D3613"/>
    <w:rsid w:val="4CD316C3"/>
    <w:rsid w:val="4CE4545C"/>
    <w:rsid w:val="4D1A4D38"/>
    <w:rsid w:val="4E0A3B66"/>
    <w:rsid w:val="4E1812CD"/>
    <w:rsid w:val="4ED9146F"/>
    <w:rsid w:val="51E23291"/>
    <w:rsid w:val="51F33BA8"/>
    <w:rsid w:val="53ED1D29"/>
    <w:rsid w:val="55A35F36"/>
    <w:rsid w:val="57BA1DE1"/>
    <w:rsid w:val="594F449D"/>
    <w:rsid w:val="5A156371"/>
    <w:rsid w:val="5A203D5A"/>
    <w:rsid w:val="5B165A97"/>
    <w:rsid w:val="5E7A1183"/>
    <w:rsid w:val="5EBD4007"/>
    <w:rsid w:val="5FB56943"/>
    <w:rsid w:val="60602BF4"/>
    <w:rsid w:val="61B81872"/>
    <w:rsid w:val="63F05089"/>
    <w:rsid w:val="64E62E62"/>
    <w:rsid w:val="65905C90"/>
    <w:rsid w:val="694C6B38"/>
    <w:rsid w:val="6A3A0AEC"/>
    <w:rsid w:val="6AAA3ADE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5906E6"/>
    <w:rsid w:val="77CC0010"/>
    <w:rsid w:val="7A793954"/>
    <w:rsid w:val="7B4F6C6F"/>
    <w:rsid w:val="7BFF730D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1419</Words>
  <Characters>1444</Characters>
  <Lines>0</Lines>
  <Paragraphs>0</Paragraphs>
  <TotalTime>0</TotalTime>
  <ScaleCrop>false</ScaleCrop>
  <LinksUpToDate>false</LinksUpToDate>
  <CharactersWithSpaces>2022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2024-10-18T02:10:02Z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