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EDB2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53DA307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3F116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CFE98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EDA25D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78017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EE501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9C08A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3A3401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2972A6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825804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3304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9DBE3DC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A7A4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A7BD1D3">
            <w:pPr>
              <w:ind w:firstLine="420" w:firstLineChars="200"/>
              <w:jc w:val="center"/>
            </w:pPr>
          </w:p>
          <w:p w14:paraId="2E3DF09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988AEA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4日</w:t>
            </w:r>
          </w:p>
        </w:tc>
      </w:tr>
      <w:tr w14:paraId="26632F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9A3075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4877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2F437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BF81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E089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A9712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4CCEE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061C4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3D1BFA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8F28F3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B927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2E46A8A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B648B3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33CC123">
            <w:pPr>
              <w:ind w:firstLine="420" w:firstLineChars="200"/>
              <w:jc w:val="center"/>
            </w:pPr>
          </w:p>
          <w:p w14:paraId="4B7ADEBB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43C1E7C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140A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DABF8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097DF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F8568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2F0C8C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5ACDA63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1328F3D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557AC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044199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DF21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681B72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F077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4F448C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483CAB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D1A3C61">
            <w:pPr>
              <w:ind w:firstLine="420" w:firstLineChars="200"/>
              <w:jc w:val="center"/>
            </w:pPr>
          </w:p>
          <w:p w14:paraId="463FDCE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1EF963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27F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C201A31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 w14:paraId="097FD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04E9580"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F9309C5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 w14:paraId="4D89B644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 w14:paraId="40358F32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二级动火作业1处</w:t>
            </w:r>
          </w:p>
          <w:p w14:paraId="50CC37C1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 w14:paraId="4EE2142A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 w14:paraId="6374D1A3"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 w14:paraId="7A54D86C"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 w14:paraId="7A25E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ADA680D"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FA7993"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759BFA"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 w14:paraId="01F6B4D2"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 w14:paraId="19AA666C"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355F2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220E7B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01892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EE89AF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746B3F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974FC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A0715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617571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4DD2875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6D6953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BF9C25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F28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6F48746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F66A13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325E5B8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7535B47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77288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138FD8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69D07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493631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2D9B8E9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0020B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06BE2C1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2EE5CE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09AA1F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55BDC6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4016E08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EAE1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47F31E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35101D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E3776F0">
            <w:pPr>
              <w:ind w:firstLine="420" w:firstLineChars="200"/>
              <w:jc w:val="center"/>
            </w:pPr>
          </w:p>
          <w:p w14:paraId="665D9DC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72129933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2024年1月4日</w:t>
            </w:r>
          </w:p>
        </w:tc>
      </w:tr>
    </w:tbl>
    <w:p w14:paraId="4C0723F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0B862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59F38E26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47E15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6210F6A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45E8B7B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13A6A33C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5DC6BF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445A2B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C0AAB0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7D968A3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1DC83EC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63DBC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3EF6C2E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B5D172E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553894D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CC2784B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5C5D5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BBFD23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6F4E8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6161BD71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1979FE1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A00C763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2CDBB4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F808F22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336DA8D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2162CF57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0D0567DA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4AF43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36DF874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4F05A997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465B8241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70CE3074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04日</w:t>
            </w:r>
          </w:p>
        </w:tc>
      </w:tr>
    </w:tbl>
    <w:p w14:paraId="3CDB69E4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464EBF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1CC0A654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AF4585C"/>
    <w:rsid w:val="0D886271"/>
    <w:rsid w:val="0E110EC0"/>
    <w:rsid w:val="100B21F3"/>
    <w:rsid w:val="10EA2396"/>
    <w:rsid w:val="14772001"/>
    <w:rsid w:val="16713173"/>
    <w:rsid w:val="1789149D"/>
    <w:rsid w:val="19A546CA"/>
    <w:rsid w:val="19B305BC"/>
    <w:rsid w:val="1C5D6D0C"/>
    <w:rsid w:val="1F6D2F7E"/>
    <w:rsid w:val="22BD677E"/>
    <w:rsid w:val="232F2B49"/>
    <w:rsid w:val="247F089A"/>
    <w:rsid w:val="261D2CA0"/>
    <w:rsid w:val="27296922"/>
    <w:rsid w:val="282C022F"/>
    <w:rsid w:val="2DA83280"/>
    <w:rsid w:val="31544BBD"/>
    <w:rsid w:val="35AB7B1B"/>
    <w:rsid w:val="389D4DAD"/>
    <w:rsid w:val="391725AE"/>
    <w:rsid w:val="3A960861"/>
    <w:rsid w:val="3F2B6D4F"/>
    <w:rsid w:val="408D7CCA"/>
    <w:rsid w:val="42332530"/>
    <w:rsid w:val="433C5EE6"/>
    <w:rsid w:val="43B82767"/>
    <w:rsid w:val="48750BBA"/>
    <w:rsid w:val="4A5D3613"/>
    <w:rsid w:val="4D1A4D38"/>
    <w:rsid w:val="4E0A3B66"/>
    <w:rsid w:val="4E1812CD"/>
    <w:rsid w:val="51E23291"/>
    <w:rsid w:val="51F33BA8"/>
    <w:rsid w:val="53ED1D29"/>
    <w:rsid w:val="54D17619"/>
    <w:rsid w:val="55A35F36"/>
    <w:rsid w:val="57BA1DE1"/>
    <w:rsid w:val="594F449D"/>
    <w:rsid w:val="5A156371"/>
    <w:rsid w:val="5B165A97"/>
    <w:rsid w:val="5CA32A08"/>
    <w:rsid w:val="5D220336"/>
    <w:rsid w:val="5E475F40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D5804A5"/>
    <w:rsid w:val="6E804F99"/>
    <w:rsid w:val="6FB8667C"/>
    <w:rsid w:val="705C7F34"/>
    <w:rsid w:val="70A94D58"/>
    <w:rsid w:val="73996D5E"/>
    <w:rsid w:val="73EF5B48"/>
    <w:rsid w:val="74423862"/>
    <w:rsid w:val="74BD4ABB"/>
    <w:rsid w:val="74E0467F"/>
    <w:rsid w:val="74F772A0"/>
    <w:rsid w:val="75330D6C"/>
    <w:rsid w:val="76C45203"/>
    <w:rsid w:val="77CC0010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1614</Words>
  <Characters>1644</Characters>
  <Lines>0</Lines>
  <Paragraphs>0</Paragraphs>
  <TotalTime>0</TotalTime>
  <ScaleCrop>false</ScaleCrop>
  <LinksUpToDate>false</LinksUpToDate>
  <CharactersWithSpaces>2316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2024-10-18T02:09:59Z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A92C1D3651EE4212BA860CCC25BB3BD3</vt:lpwstr>
  </property>
</Properties>
</file>