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D16E80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1415</Words>
  <Characters>1446</Characters>
  <Lines>0</Lines>
  <Paragraphs>0</Paragraphs>
  <TotalTime>0</TotalTime>
  <ScaleCrop>false</ScaleCrop>
  <LinksUpToDate>false</LinksUpToDate>
  <CharactersWithSpaces>2021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2024-04-29T05:44:33Z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0E6A2323C996432886E3AEE515FDDE8D</vt:lpwstr>
  </property>
</Properties>
</file>