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年2月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2024年2月28日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8287C7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1611</Words>
  <Characters>1651</Characters>
  <Lines>0</Lines>
  <Paragraphs>0</Paragraphs>
  <TotalTime>0</TotalTime>
  <ScaleCrop>false</ScaleCrop>
  <LinksUpToDate>false</LinksUpToDate>
  <CharactersWithSpaces>2284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2024-02-28T00:48:06Z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685A0418478649EA86404B98014510FE</vt:lpwstr>
  </property>
</Properties>
</file>