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27DF3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6E5B9D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520C52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8874A2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C16749E"/>
    <w:rsid w:val="6D5804A5"/>
    <w:rsid w:val="6D7C1507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2023-12-18T00:48:42Z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CDA4014B33BD4935BBC7C98CDEC8CCAD</vt:lpwstr>
  </property>
</Properties>
</file>