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4" w:tblpY="1630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月16日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11月16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DD15C2"/>
    <w:rsid w:val="049C21DD"/>
    <w:rsid w:val="054245BA"/>
    <w:rsid w:val="07FD433C"/>
    <w:rsid w:val="092B0666"/>
    <w:rsid w:val="09EC00B3"/>
    <w:rsid w:val="0AAA48E8"/>
    <w:rsid w:val="0CC21AF9"/>
    <w:rsid w:val="0D886271"/>
    <w:rsid w:val="0E110EC0"/>
    <w:rsid w:val="0F1E3F28"/>
    <w:rsid w:val="100B21F3"/>
    <w:rsid w:val="109D3471"/>
    <w:rsid w:val="10EA2396"/>
    <w:rsid w:val="14772001"/>
    <w:rsid w:val="15146684"/>
    <w:rsid w:val="16713173"/>
    <w:rsid w:val="1789149D"/>
    <w:rsid w:val="19A546CA"/>
    <w:rsid w:val="19B305BC"/>
    <w:rsid w:val="1B7B5465"/>
    <w:rsid w:val="1E7A2AF8"/>
    <w:rsid w:val="1F6D2F7E"/>
    <w:rsid w:val="22BD677E"/>
    <w:rsid w:val="232F2B49"/>
    <w:rsid w:val="247F089A"/>
    <w:rsid w:val="26B67784"/>
    <w:rsid w:val="27296922"/>
    <w:rsid w:val="27FC0A7A"/>
    <w:rsid w:val="28017DE6"/>
    <w:rsid w:val="282C022F"/>
    <w:rsid w:val="2ED956F8"/>
    <w:rsid w:val="31544BBD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750BBA"/>
    <w:rsid w:val="4A5D3613"/>
    <w:rsid w:val="4AEB3ECE"/>
    <w:rsid w:val="4D1A4D38"/>
    <w:rsid w:val="4E0A3B66"/>
    <w:rsid w:val="4E1812CD"/>
    <w:rsid w:val="4E281379"/>
    <w:rsid w:val="4FCF6E57"/>
    <w:rsid w:val="51E23291"/>
    <w:rsid w:val="51F33BA8"/>
    <w:rsid w:val="53ED1D29"/>
    <w:rsid w:val="55A35F36"/>
    <w:rsid w:val="594F449D"/>
    <w:rsid w:val="5A156371"/>
    <w:rsid w:val="5AAC3C2B"/>
    <w:rsid w:val="5B165A97"/>
    <w:rsid w:val="5B2F3BFE"/>
    <w:rsid w:val="5BB84101"/>
    <w:rsid w:val="5DF4241D"/>
    <w:rsid w:val="5E7A1183"/>
    <w:rsid w:val="5EBD4007"/>
    <w:rsid w:val="5FB56943"/>
    <w:rsid w:val="61B81872"/>
    <w:rsid w:val="61F877C6"/>
    <w:rsid w:val="6343411C"/>
    <w:rsid w:val="64E62E62"/>
    <w:rsid w:val="65905C90"/>
    <w:rsid w:val="69110F2F"/>
    <w:rsid w:val="694C6B38"/>
    <w:rsid w:val="6A3A0AEC"/>
    <w:rsid w:val="6AF336D1"/>
    <w:rsid w:val="6D5804A5"/>
    <w:rsid w:val="6DB80E36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1416</Words>
  <Characters>1444</Characters>
  <Lines>0</Lines>
  <Paragraphs>0</Paragraphs>
  <TotalTime>9</TotalTime>
  <ScaleCrop>false</ScaleCrop>
  <LinksUpToDate>false</LinksUpToDate>
  <CharactersWithSpaces>1983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2023-11-21T01:11:45Z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EAB0416E71044341B3872BFAA6067EB3</vt:lpwstr>
  </property>
</Properties>
</file>