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63"/>
        <w:gridCol w:w="4"/>
        <w:gridCol w:w="13325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20" w:type="dxa"/>
          <w:trHeight w:val="699" w:hRule="atLeast"/>
        </w:trPr>
        <w:tc>
          <w:tcPr>
            <w:tcW w:w="1389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20" w:type="dxa"/>
          <w:trHeight w:val="2938" w:hRule="atLeast"/>
        </w:trPr>
        <w:tc>
          <w:tcPr>
            <w:tcW w:w="5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20" w:type="dxa"/>
          <w:trHeight w:val="2750" w:hRule="atLeast"/>
        </w:trPr>
        <w:tc>
          <w:tcPr>
            <w:tcW w:w="567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月12日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试生产两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5D7342"/>
    <w:rsid w:val="07FD433C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6713173"/>
    <w:rsid w:val="16A55619"/>
    <w:rsid w:val="1789149D"/>
    <w:rsid w:val="19A546CA"/>
    <w:rsid w:val="19B305BC"/>
    <w:rsid w:val="1B741F18"/>
    <w:rsid w:val="1B876D73"/>
    <w:rsid w:val="1DE20A95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353DF"/>
    <w:rsid w:val="3DF9522D"/>
    <w:rsid w:val="3F2B6D4F"/>
    <w:rsid w:val="424F405A"/>
    <w:rsid w:val="433C5EE6"/>
    <w:rsid w:val="435813DF"/>
    <w:rsid w:val="43B82767"/>
    <w:rsid w:val="44D66043"/>
    <w:rsid w:val="48750BBA"/>
    <w:rsid w:val="4A5D3613"/>
    <w:rsid w:val="4D1A4D38"/>
    <w:rsid w:val="4D945A48"/>
    <w:rsid w:val="4DBB0D38"/>
    <w:rsid w:val="4DCC52B2"/>
    <w:rsid w:val="4E0A3B66"/>
    <w:rsid w:val="4E1812CD"/>
    <w:rsid w:val="4F5A5724"/>
    <w:rsid w:val="50AB2F85"/>
    <w:rsid w:val="51E23291"/>
    <w:rsid w:val="51F33BA8"/>
    <w:rsid w:val="52216933"/>
    <w:rsid w:val="523B0CFD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CAC2B61"/>
    <w:rsid w:val="6D5804A5"/>
    <w:rsid w:val="6FB8667C"/>
    <w:rsid w:val="705C7F34"/>
    <w:rsid w:val="70A703BF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1002</Words>
  <Characters>1025</Characters>
  <Lines>0</Lines>
  <Paragraphs>0</Paragraphs>
  <TotalTime>0</TotalTime>
  <ScaleCrop>false</ScaleCrop>
  <LinksUpToDate>false</LinksUpToDate>
  <CharactersWithSpaces>1463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2023-11-21T01:11:42Z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0DD603DE58B94B9987738B8B71BACC6B</vt:lpwstr>
  </property>
</Properties>
</file>