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5D62E4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69A2999"/>
    <w:rsid w:val="27296922"/>
    <w:rsid w:val="280909DB"/>
    <w:rsid w:val="282C022F"/>
    <w:rsid w:val="2BF3219A"/>
    <w:rsid w:val="2E461F4F"/>
    <w:rsid w:val="2FA04FBD"/>
    <w:rsid w:val="31544BBD"/>
    <w:rsid w:val="35AB7B1B"/>
    <w:rsid w:val="389D4DAD"/>
    <w:rsid w:val="391725AE"/>
    <w:rsid w:val="3A960861"/>
    <w:rsid w:val="3B6D439C"/>
    <w:rsid w:val="3F2B6D4F"/>
    <w:rsid w:val="423D47C5"/>
    <w:rsid w:val="42B47C88"/>
    <w:rsid w:val="433C5EE6"/>
    <w:rsid w:val="43B82767"/>
    <w:rsid w:val="44294A73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4E30CE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2023-11-21T01:10:09Z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00ACA271501945E5A1E8D83900B0EE46</vt:lpwstr>
  </property>
</Properties>
</file>