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BF35924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6510396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47E68AF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0276E6"/>
    <w:rsid w:val="757C1867"/>
    <w:rsid w:val="76C45203"/>
    <w:rsid w:val="77975D31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2023-10-26T07:13:46Z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03DD0568F25E4BA4BDD1028465F7CDC6</vt:lpwstr>
  </property>
</Properties>
</file>