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10E6CC1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CC734A5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6FE50EE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9B5E94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182568F638754174BEBC73BEA44EDD15</vt:lpwstr>
  </property>
</Properties>
</file>