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pPr w:leftFromText="180" w:rightFromText="180" w:vertAnchor="page" w:horzAnchor="page" w:tblpX="1427" w:tblpY="164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9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27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93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1EE053F"/>
    <w:rsid w:val="03DD15C2"/>
    <w:rsid w:val="049C21DD"/>
    <w:rsid w:val="064600D5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3FFE4509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70C2B20"/>
    <w:rsid w:val="689E7EA5"/>
    <w:rsid w:val="694C6B38"/>
    <w:rsid w:val="6A3A0AEC"/>
    <w:rsid w:val="6AF336D1"/>
    <w:rsid w:val="6BEE0992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1619</Words>
  <Characters>1651</Characters>
  <Lines>0</Lines>
  <Paragraphs>0</Paragraphs>
  <TotalTime>2</TotalTime>
  <ScaleCrop>false</ScaleCrop>
  <LinksUpToDate>false</LinksUpToDate>
  <CharactersWithSpaces>2288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2023-07-27T00:56:27Z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1B2B78DC823B4DCABB5328D4BB0D0C56</vt:lpwstr>
  </property>
</Properties>
</file>