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825230F"/>
    <w:rsid w:val="09EC00B3"/>
    <w:rsid w:val="0D886271"/>
    <w:rsid w:val="0E110EC0"/>
    <w:rsid w:val="100B21F3"/>
    <w:rsid w:val="10EA2396"/>
    <w:rsid w:val="14772001"/>
    <w:rsid w:val="14C42002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69A2999"/>
    <w:rsid w:val="27296922"/>
    <w:rsid w:val="280909DB"/>
    <w:rsid w:val="282C022F"/>
    <w:rsid w:val="2BF3219A"/>
    <w:rsid w:val="2E461F4F"/>
    <w:rsid w:val="2FA04FBD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7203790"/>
    <w:rsid w:val="48750BBA"/>
    <w:rsid w:val="4A5D3613"/>
    <w:rsid w:val="4AB37864"/>
    <w:rsid w:val="4C6D140B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64E30CE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440038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1023</Words>
  <Characters>1045</Characters>
  <Lines>0</Lines>
  <Paragraphs>0</Paragraphs>
  <TotalTime>1</TotalTime>
  <ScaleCrop>false</ScaleCrop>
  <LinksUpToDate>false</LinksUpToDate>
  <CharactersWithSpaces>1447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2023-07-12T01:27:06Z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00ACA271501945E5A1E8D83900B0EE46</vt:lpwstr>
  </property>
</Properties>
</file>