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21C7E6C"/>
    <w:rsid w:val="12486D5F"/>
    <w:rsid w:val="14445DAD"/>
    <w:rsid w:val="14772001"/>
    <w:rsid w:val="16713173"/>
    <w:rsid w:val="1789149D"/>
    <w:rsid w:val="19A5210C"/>
    <w:rsid w:val="19A546CA"/>
    <w:rsid w:val="19B305BC"/>
    <w:rsid w:val="1C907DE2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140B8A"/>
    <w:rsid w:val="31544BBD"/>
    <w:rsid w:val="31D71264"/>
    <w:rsid w:val="35AB7B1B"/>
    <w:rsid w:val="382437AB"/>
    <w:rsid w:val="389D4DAD"/>
    <w:rsid w:val="391725AE"/>
    <w:rsid w:val="393F011F"/>
    <w:rsid w:val="3A1B7152"/>
    <w:rsid w:val="3A960861"/>
    <w:rsid w:val="3B64270E"/>
    <w:rsid w:val="3F2B6D4F"/>
    <w:rsid w:val="408D7CCA"/>
    <w:rsid w:val="433C5EE6"/>
    <w:rsid w:val="43B82767"/>
    <w:rsid w:val="48750BBA"/>
    <w:rsid w:val="4A5D3613"/>
    <w:rsid w:val="4BDF51D1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6A8574D"/>
    <w:rsid w:val="5783519B"/>
    <w:rsid w:val="57BA1DE1"/>
    <w:rsid w:val="57E605AE"/>
    <w:rsid w:val="59123351"/>
    <w:rsid w:val="594F449D"/>
    <w:rsid w:val="5A156371"/>
    <w:rsid w:val="5A203D5A"/>
    <w:rsid w:val="5B165A97"/>
    <w:rsid w:val="5C3D4356"/>
    <w:rsid w:val="5E7A1183"/>
    <w:rsid w:val="5EBD4007"/>
    <w:rsid w:val="5FB56943"/>
    <w:rsid w:val="5FE42D27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7C731F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0</TotalTime>
  <ScaleCrop>false</ScaleCrop>
  <LinksUpToDate>false</LinksUpToDate>
  <CharactersWithSpaces>1962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2023-07-11T01:01:24Z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