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480" w:firstLineChars="14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盘锦恒瑞工业气体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9C9478F"/>
    <w:rsid w:val="4A5D3613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5F05C6"/>
    <w:rsid w:val="65905C90"/>
    <w:rsid w:val="65FD6D60"/>
    <w:rsid w:val="694C6B38"/>
    <w:rsid w:val="6A3A0AEC"/>
    <w:rsid w:val="6A464B94"/>
    <w:rsid w:val="6AEF401C"/>
    <w:rsid w:val="6AF336D1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1620</Words>
  <Characters>1656</Characters>
  <Lines>0</Lines>
  <Paragraphs>0</Paragraphs>
  <TotalTime>15</TotalTime>
  <ScaleCrop>false</ScaleCrop>
  <LinksUpToDate>false</LinksUpToDate>
  <CharactersWithSpaces>2341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2023-05-30T08:15:41Z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AD583B19A68947B0A7AFF4069CF0B1A9</vt:lpwstr>
  </property>
</Properties>
</file>