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CC21AF9"/>
    <w:rsid w:val="0D886271"/>
    <w:rsid w:val="0E110EC0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2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EAB0416E71044341B3872BFAA6067EB3</vt:lpwstr>
  </property>
</Properties>
</file>