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2A6131A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0D949A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2023-04-17T01:12:50Z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D70CDC5DABD1450FAE780D4E3544E39D</vt:lpwstr>
  </property>
</Properties>
</file>