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2023年3月8日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BDF51D1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3</TotalTime>
  <ScaleCrop>false</ScaleCrop>
  <LinksUpToDate>false</LinksUpToDate>
  <CharactersWithSpaces>2282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2023-03-09T01:17:06Z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