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2023年2月8日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2023年2月8日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6A1824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0</TotalTime>
  <ScaleCrop>false</ScaleCrop>
  <LinksUpToDate>false</LinksUpToDate>
  <CharactersWithSpaces>2282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2023-02-08T01:58:57Z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