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06" w:type="dxa"/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MzUyZDg5NWMzNWY2MWE0NGNhYWQ2OGY0OGI0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1217</Words>
  <Characters>1247</Characters>
  <Lines>0</Lines>
  <Paragraphs>0</Paragraphs>
  <TotalTime>0</TotalTime>
  <ScaleCrop>false</ScaleCrop>
  <LinksUpToDate>false</LinksUpToDate>
  <CharactersWithSpaces>1747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2022-11-15T07:34:00Z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0D652590E0C54A239D55D6BE8E54DBE0</vt:lpwstr>
  </property>
</Properties>
</file>