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F0C24CC"/>
    <w:rsid w:val="3F2B6D4F"/>
    <w:rsid w:val="4194717D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293BDF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DE737B"/>
    <w:rsid w:val="6D5804A5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2022-05-17T00:54:37Z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77919478BE7748348365FF8F3A2B2EE2</vt:lpwstr>
  </property>
</Properties>
</file>