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37A6E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C3B08"/>
    <w:rsid w:val="03DD15C2"/>
    <w:rsid w:val="049C21DD"/>
    <w:rsid w:val="056D5A54"/>
    <w:rsid w:val="07FD433C"/>
    <w:rsid w:val="08BD6586"/>
    <w:rsid w:val="09EC00B3"/>
    <w:rsid w:val="0D886271"/>
    <w:rsid w:val="0E110EC0"/>
    <w:rsid w:val="100B21F3"/>
    <w:rsid w:val="10EA2396"/>
    <w:rsid w:val="14772001"/>
    <w:rsid w:val="16713173"/>
    <w:rsid w:val="1789149D"/>
    <w:rsid w:val="194505FE"/>
    <w:rsid w:val="19A546CA"/>
    <w:rsid w:val="19B305BC"/>
    <w:rsid w:val="1AA650CC"/>
    <w:rsid w:val="1C623B7D"/>
    <w:rsid w:val="1DB45D52"/>
    <w:rsid w:val="1F6D2F7E"/>
    <w:rsid w:val="21B6306A"/>
    <w:rsid w:val="22BD677E"/>
    <w:rsid w:val="232F2B49"/>
    <w:rsid w:val="234101A2"/>
    <w:rsid w:val="247F089A"/>
    <w:rsid w:val="27296922"/>
    <w:rsid w:val="272A0E33"/>
    <w:rsid w:val="282C022F"/>
    <w:rsid w:val="31544BBD"/>
    <w:rsid w:val="35AB7B1B"/>
    <w:rsid w:val="367C1361"/>
    <w:rsid w:val="38587A36"/>
    <w:rsid w:val="389D4DAD"/>
    <w:rsid w:val="39137979"/>
    <w:rsid w:val="391725AE"/>
    <w:rsid w:val="39A9208B"/>
    <w:rsid w:val="3A2D4A6A"/>
    <w:rsid w:val="3A960861"/>
    <w:rsid w:val="3B602C1D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C95111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2022-02-25T03:04:11Z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97687A6BC99D4757A882AFD99DC9C70D</vt:lpwstr>
  </property>
</Properties>
</file>