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9CE4B9A"/>
    <w:rsid w:val="2B124C5A"/>
    <w:rsid w:val="31544BBD"/>
    <w:rsid w:val="35AB7B1B"/>
    <w:rsid w:val="389D4DAD"/>
    <w:rsid w:val="391725AE"/>
    <w:rsid w:val="3A960861"/>
    <w:rsid w:val="3ACA27B5"/>
    <w:rsid w:val="3F2B6D4F"/>
    <w:rsid w:val="40B377C0"/>
    <w:rsid w:val="433C5EE6"/>
    <w:rsid w:val="43B82767"/>
    <w:rsid w:val="48750BBA"/>
    <w:rsid w:val="4A5D3613"/>
    <w:rsid w:val="4B095A92"/>
    <w:rsid w:val="4D1A4D38"/>
    <w:rsid w:val="4D3261E6"/>
    <w:rsid w:val="4E0A3B66"/>
    <w:rsid w:val="4E1812CD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2022-02-07T01:38:16Z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51C348FA68F540BCA9C6AEA72C0DE3EB</vt:lpwstr>
  </property>
</Properties>
</file>