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2022年1月8日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4065E1"/>
    <w:rsid w:val="0375149B"/>
    <w:rsid w:val="03DD15C2"/>
    <w:rsid w:val="049C21DD"/>
    <w:rsid w:val="07FD433C"/>
    <w:rsid w:val="08B2139E"/>
    <w:rsid w:val="09DC3698"/>
    <w:rsid w:val="09EC00B3"/>
    <w:rsid w:val="0A0F4EC1"/>
    <w:rsid w:val="0A423AD2"/>
    <w:rsid w:val="0AA14B39"/>
    <w:rsid w:val="0D886271"/>
    <w:rsid w:val="0E110EC0"/>
    <w:rsid w:val="100B21F3"/>
    <w:rsid w:val="10EA2396"/>
    <w:rsid w:val="144F1220"/>
    <w:rsid w:val="14772001"/>
    <w:rsid w:val="16295FFD"/>
    <w:rsid w:val="16713173"/>
    <w:rsid w:val="1789149D"/>
    <w:rsid w:val="19A546CA"/>
    <w:rsid w:val="19B305BC"/>
    <w:rsid w:val="1B585122"/>
    <w:rsid w:val="1F6D2F7E"/>
    <w:rsid w:val="22BD677E"/>
    <w:rsid w:val="232F2B49"/>
    <w:rsid w:val="247F089A"/>
    <w:rsid w:val="26B33D8B"/>
    <w:rsid w:val="27296922"/>
    <w:rsid w:val="282C022F"/>
    <w:rsid w:val="2B6D569A"/>
    <w:rsid w:val="2FFB2158"/>
    <w:rsid w:val="31544BBD"/>
    <w:rsid w:val="35AB7B1B"/>
    <w:rsid w:val="389D4DAD"/>
    <w:rsid w:val="391725AE"/>
    <w:rsid w:val="3A960861"/>
    <w:rsid w:val="3F2B6D4F"/>
    <w:rsid w:val="433C5EE6"/>
    <w:rsid w:val="43B82767"/>
    <w:rsid w:val="46A26EC4"/>
    <w:rsid w:val="48750BBA"/>
    <w:rsid w:val="489063BF"/>
    <w:rsid w:val="4A5D3613"/>
    <w:rsid w:val="4C7C013B"/>
    <w:rsid w:val="4D1A4D38"/>
    <w:rsid w:val="4E0A3B66"/>
    <w:rsid w:val="4E1812CD"/>
    <w:rsid w:val="4F5439A1"/>
    <w:rsid w:val="4FFD09AD"/>
    <w:rsid w:val="51E23291"/>
    <w:rsid w:val="51F33BA8"/>
    <w:rsid w:val="53ED1D29"/>
    <w:rsid w:val="54F86540"/>
    <w:rsid w:val="552E18FF"/>
    <w:rsid w:val="55A35F36"/>
    <w:rsid w:val="594F449D"/>
    <w:rsid w:val="5A156371"/>
    <w:rsid w:val="5A290129"/>
    <w:rsid w:val="5A734A06"/>
    <w:rsid w:val="5B165A97"/>
    <w:rsid w:val="5DE146D9"/>
    <w:rsid w:val="5E7A1183"/>
    <w:rsid w:val="5EBD4007"/>
    <w:rsid w:val="5FB56943"/>
    <w:rsid w:val="600B44E5"/>
    <w:rsid w:val="61B81872"/>
    <w:rsid w:val="63126F23"/>
    <w:rsid w:val="64E62E62"/>
    <w:rsid w:val="6586732E"/>
    <w:rsid w:val="65905C90"/>
    <w:rsid w:val="6602407C"/>
    <w:rsid w:val="694C6B38"/>
    <w:rsid w:val="6A3A0AEC"/>
    <w:rsid w:val="6AF336D1"/>
    <w:rsid w:val="6C7F53E4"/>
    <w:rsid w:val="6D5804A5"/>
    <w:rsid w:val="6FB8667C"/>
    <w:rsid w:val="705C7F34"/>
    <w:rsid w:val="73996D5E"/>
    <w:rsid w:val="73EF5B48"/>
    <w:rsid w:val="74BD4ABB"/>
    <w:rsid w:val="74F772A0"/>
    <w:rsid w:val="76C45203"/>
    <w:rsid w:val="777675D2"/>
    <w:rsid w:val="77CC0010"/>
    <w:rsid w:val="79224A93"/>
    <w:rsid w:val="7A793954"/>
    <w:rsid w:val="7B4F6C6F"/>
    <w:rsid w:val="7C70723E"/>
    <w:rsid w:val="7D5E7C44"/>
    <w:rsid w:val="7E032B8C"/>
    <w:rsid w:val="7EEC780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2022-01-10T01:01:21Z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36853E11683E4DED85DCF510097B7A8D</vt:lpwstr>
  </property>
</Properties>
</file>