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70"/>
        <w:gridCol w:w="1374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4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6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4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2022-01-04T01:47:28Z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13A1666BBAB94204BB8D83256DA1250A</vt:lpwstr>
  </property>
</Properties>
</file>