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3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562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8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12月06日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6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2021年12月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</w:t>
            </w:r>
            <w:bookmarkStart w:id="0" w:name="_GoBack"/>
            <w:bookmarkEnd w:id="0"/>
            <w:r>
              <w:t xml:space="preserve">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6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34266D"/>
    <w:rsid w:val="01761FEB"/>
    <w:rsid w:val="03DD15C2"/>
    <w:rsid w:val="049C21DD"/>
    <w:rsid w:val="07FD433C"/>
    <w:rsid w:val="0991585B"/>
    <w:rsid w:val="09EC00B3"/>
    <w:rsid w:val="0A7160CD"/>
    <w:rsid w:val="0C785F62"/>
    <w:rsid w:val="0D813E19"/>
    <w:rsid w:val="0D886271"/>
    <w:rsid w:val="0E110EC0"/>
    <w:rsid w:val="0E7035F1"/>
    <w:rsid w:val="100B21F3"/>
    <w:rsid w:val="10EA2396"/>
    <w:rsid w:val="14772001"/>
    <w:rsid w:val="153D775E"/>
    <w:rsid w:val="15D36F58"/>
    <w:rsid w:val="16713173"/>
    <w:rsid w:val="1789149D"/>
    <w:rsid w:val="19A546CA"/>
    <w:rsid w:val="19B305BC"/>
    <w:rsid w:val="1BFA02D3"/>
    <w:rsid w:val="1D5D0D6E"/>
    <w:rsid w:val="1F6D2F7E"/>
    <w:rsid w:val="22BD677E"/>
    <w:rsid w:val="232F2B49"/>
    <w:rsid w:val="247F089A"/>
    <w:rsid w:val="255D0A97"/>
    <w:rsid w:val="2666682A"/>
    <w:rsid w:val="27296922"/>
    <w:rsid w:val="282C022F"/>
    <w:rsid w:val="28385818"/>
    <w:rsid w:val="293217EF"/>
    <w:rsid w:val="2961219F"/>
    <w:rsid w:val="31544BBD"/>
    <w:rsid w:val="333F2F44"/>
    <w:rsid w:val="348006C2"/>
    <w:rsid w:val="35AB7B1B"/>
    <w:rsid w:val="362F5B1F"/>
    <w:rsid w:val="36DF42E3"/>
    <w:rsid w:val="389D4DAD"/>
    <w:rsid w:val="391725AE"/>
    <w:rsid w:val="3A960861"/>
    <w:rsid w:val="3E02647B"/>
    <w:rsid w:val="3F2B6D4F"/>
    <w:rsid w:val="42966629"/>
    <w:rsid w:val="433C5EE6"/>
    <w:rsid w:val="43B82767"/>
    <w:rsid w:val="44E36845"/>
    <w:rsid w:val="46435EBA"/>
    <w:rsid w:val="46646C1E"/>
    <w:rsid w:val="48750BBA"/>
    <w:rsid w:val="48B84321"/>
    <w:rsid w:val="48C73524"/>
    <w:rsid w:val="4A5D3613"/>
    <w:rsid w:val="4AD2389A"/>
    <w:rsid w:val="4D1A4D38"/>
    <w:rsid w:val="4E0A3B66"/>
    <w:rsid w:val="4E1812CD"/>
    <w:rsid w:val="4FDB698F"/>
    <w:rsid w:val="507B361E"/>
    <w:rsid w:val="50AF7A58"/>
    <w:rsid w:val="51E23291"/>
    <w:rsid w:val="51F33BA8"/>
    <w:rsid w:val="51F61C37"/>
    <w:rsid w:val="53D349FE"/>
    <w:rsid w:val="53ED1D29"/>
    <w:rsid w:val="54C6194E"/>
    <w:rsid w:val="55A35F36"/>
    <w:rsid w:val="582761F4"/>
    <w:rsid w:val="594F449D"/>
    <w:rsid w:val="5A156371"/>
    <w:rsid w:val="5B165A97"/>
    <w:rsid w:val="5CA40E8E"/>
    <w:rsid w:val="5E7A1183"/>
    <w:rsid w:val="5EBD4007"/>
    <w:rsid w:val="5EBE67DF"/>
    <w:rsid w:val="5FB56943"/>
    <w:rsid w:val="61B81872"/>
    <w:rsid w:val="62A32328"/>
    <w:rsid w:val="64E62E62"/>
    <w:rsid w:val="65905C90"/>
    <w:rsid w:val="694C6B38"/>
    <w:rsid w:val="6A3A0AEC"/>
    <w:rsid w:val="6AF336D1"/>
    <w:rsid w:val="6B296285"/>
    <w:rsid w:val="6D5804A5"/>
    <w:rsid w:val="6DA24537"/>
    <w:rsid w:val="6F412F7A"/>
    <w:rsid w:val="6FB8667C"/>
    <w:rsid w:val="705C7F34"/>
    <w:rsid w:val="73996D5E"/>
    <w:rsid w:val="73EF5B48"/>
    <w:rsid w:val="74BD4ABB"/>
    <w:rsid w:val="74F772A0"/>
    <w:rsid w:val="758066EF"/>
    <w:rsid w:val="76982C4B"/>
    <w:rsid w:val="76C45203"/>
    <w:rsid w:val="77CC0010"/>
    <w:rsid w:val="77E259E5"/>
    <w:rsid w:val="7988159D"/>
    <w:rsid w:val="7A793954"/>
    <w:rsid w:val="7ABE6940"/>
    <w:rsid w:val="7B183401"/>
    <w:rsid w:val="7B4F6C6F"/>
    <w:rsid w:val="7C161E92"/>
    <w:rsid w:val="7C70723E"/>
    <w:rsid w:val="7D5E7C44"/>
    <w:rsid w:val="7EA94AF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2021-12-06T05:26:40Z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47FA768290E7448097A2260B7A92F9C9</vt:lpwstr>
  </property>
</Properties>
</file>