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D62301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74E42DE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2021-11-17T05:46:05Z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B72D61764293429395324D1FF7D1480A</vt:lpwstr>
  </property>
</Properties>
</file>