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2021年11月6日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3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2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562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8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11月06日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6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黄胜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34266D"/>
    <w:rsid w:val="01761FEB"/>
    <w:rsid w:val="03DD15C2"/>
    <w:rsid w:val="049C21DD"/>
    <w:rsid w:val="07FD433C"/>
    <w:rsid w:val="0991585B"/>
    <w:rsid w:val="09EC00B3"/>
    <w:rsid w:val="0A7160CD"/>
    <w:rsid w:val="0C785F62"/>
    <w:rsid w:val="0D813E19"/>
    <w:rsid w:val="0D886271"/>
    <w:rsid w:val="0E110EC0"/>
    <w:rsid w:val="0E7035F1"/>
    <w:rsid w:val="100B21F3"/>
    <w:rsid w:val="10EA2396"/>
    <w:rsid w:val="14772001"/>
    <w:rsid w:val="153D775E"/>
    <w:rsid w:val="15D36F58"/>
    <w:rsid w:val="16713173"/>
    <w:rsid w:val="1789149D"/>
    <w:rsid w:val="19A546CA"/>
    <w:rsid w:val="19B305BC"/>
    <w:rsid w:val="1D5D0D6E"/>
    <w:rsid w:val="1F6D2F7E"/>
    <w:rsid w:val="22BD677E"/>
    <w:rsid w:val="232F2B49"/>
    <w:rsid w:val="247F089A"/>
    <w:rsid w:val="255D0A97"/>
    <w:rsid w:val="2666682A"/>
    <w:rsid w:val="27296922"/>
    <w:rsid w:val="282C022F"/>
    <w:rsid w:val="28385818"/>
    <w:rsid w:val="293217EF"/>
    <w:rsid w:val="2961219F"/>
    <w:rsid w:val="31544BBD"/>
    <w:rsid w:val="333F2F44"/>
    <w:rsid w:val="35AB7B1B"/>
    <w:rsid w:val="362F5B1F"/>
    <w:rsid w:val="36DF42E3"/>
    <w:rsid w:val="389D4DAD"/>
    <w:rsid w:val="391725AE"/>
    <w:rsid w:val="3A960861"/>
    <w:rsid w:val="3E02647B"/>
    <w:rsid w:val="3F2B6D4F"/>
    <w:rsid w:val="42966629"/>
    <w:rsid w:val="433C5EE6"/>
    <w:rsid w:val="43B82767"/>
    <w:rsid w:val="44E36845"/>
    <w:rsid w:val="46435EBA"/>
    <w:rsid w:val="46646C1E"/>
    <w:rsid w:val="48750BBA"/>
    <w:rsid w:val="48B84321"/>
    <w:rsid w:val="48C73524"/>
    <w:rsid w:val="4A5D3613"/>
    <w:rsid w:val="4AD2389A"/>
    <w:rsid w:val="4D1A4D38"/>
    <w:rsid w:val="4E0A3B66"/>
    <w:rsid w:val="4E1812CD"/>
    <w:rsid w:val="4FDB698F"/>
    <w:rsid w:val="507B361E"/>
    <w:rsid w:val="50AF7A58"/>
    <w:rsid w:val="51E23291"/>
    <w:rsid w:val="51F33BA8"/>
    <w:rsid w:val="51F61C37"/>
    <w:rsid w:val="53D349FE"/>
    <w:rsid w:val="53ED1D29"/>
    <w:rsid w:val="54C6194E"/>
    <w:rsid w:val="55A35F36"/>
    <w:rsid w:val="582761F4"/>
    <w:rsid w:val="594F449D"/>
    <w:rsid w:val="5A156371"/>
    <w:rsid w:val="5B165A97"/>
    <w:rsid w:val="5CA40E8E"/>
    <w:rsid w:val="5E7A1183"/>
    <w:rsid w:val="5EBD4007"/>
    <w:rsid w:val="5EBE67DF"/>
    <w:rsid w:val="5FB56943"/>
    <w:rsid w:val="60E67F9A"/>
    <w:rsid w:val="61B81872"/>
    <w:rsid w:val="62A32328"/>
    <w:rsid w:val="64E62E62"/>
    <w:rsid w:val="65905C90"/>
    <w:rsid w:val="694C6B38"/>
    <w:rsid w:val="6A3A0AEC"/>
    <w:rsid w:val="6AF336D1"/>
    <w:rsid w:val="6B296285"/>
    <w:rsid w:val="6D5804A5"/>
    <w:rsid w:val="6DA24537"/>
    <w:rsid w:val="6FB8667C"/>
    <w:rsid w:val="705C7F34"/>
    <w:rsid w:val="73996D5E"/>
    <w:rsid w:val="73EF5B48"/>
    <w:rsid w:val="74BD4ABB"/>
    <w:rsid w:val="74F772A0"/>
    <w:rsid w:val="758066EF"/>
    <w:rsid w:val="76982C4B"/>
    <w:rsid w:val="76C45203"/>
    <w:rsid w:val="77CC0010"/>
    <w:rsid w:val="77E259E5"/>
    <w:rsid w:val="7988159D"/>
    <w:rsid w:val="7A793954"/>
    <w:rsid w:val="7ABE6940"/>
    <w:rsid w:val="7B183401"/>
    <w:rsid w:val="7B4F6C6F"/>
    <w:rsid w:val="7C161E92"/>
    <w:rsid w:val="7C70723E"/>
    <w:rsid w:val="7D5E7C44"/>
    <w:rsid w:val="7EA94AF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2021-11-07T01:14:02Z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