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10月28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7FD433C"/>
    <w:rsid w:val="09EC00B3"/>
    <w:rsid w:val="0C5B4B7B"/>
    <w:rsid w:val="0D886271"/>
    <w:rsid w:val="0E110EC0"/>
    <w:rsid w:val="0E474BC0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2021-10-30T14:27:31Z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