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8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Style w:val="7"/>
                <w:sz w:val="20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2021年10月15日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949B4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33253A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2021-10-15T00:56:09Z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3BC3983D195C4C2FADD2B1E42B18206D</vt:lpwstr>
  </property>
</Properties>
</file>