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2021年10月9日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7A5322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46CFD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011A86"/>
    <w:rsid w:val="5A156371"/>
    <w:rsid w:val="5B165A97"/>
    <w:rsid w:val="5E7A1183"/>
    <w:rsid w:val="5EBD4007"/>
    <w:rsid w:val="5FB56943"/>
    <w:rsid w:val="5FBB0E3B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2021-10-09T06:07:50Z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D67C44D3AEE64DF4B2AADFE7D8705406</vt:lpwstr>
  </property>
</Properties>
</file>