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B26868"/>
    <w:rsid w:val="594F449D"/>
    <w:rsid w:val="5A156371"/>
    <w:rsid w:val="5B165A97"/>
    <w:rsid w:val="5C5F19FE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2021-10-08T01:42:17Z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DEAD4EBE61D645178A061148EFD52DEE</vt:lpwstr>
  </property>
</Properties>
</file>