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40"/>
                <w:lang w:eastAsia="zh-CN"/>
              </w:rPr>
              <w:t>盘锦海通加油站有限公司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:刘秀雷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09月08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590B46"/>
    <w:rsid w:val="09EC00B3"/>
    <w:rsid w:val="0CC66A74"/>
    <w:rsid w:val="0D886271"/>
    <w:rsid w:val="0E110EC0"/>
    <w:rsid w:val="100B21F3"/>
    <w:rsid w:val="10731782"/>
    <w:rsid w:val="10EA2396"/>
    <w:rsid w:val="124530A7"/>
    <w:rsid w:val="14772001"/>
    <w:rsid w:val="16713173"/>
    <w:rsid w:val="1789149D"/>
    <w:rsid w:val="19A546CA"/>
    <w:rsid w:val="19B305BC"/>
    <w:rsid w:val="1CD57A8C"/>
    <w:rsid w:val="1DE361D8"/>
    <w:rsid w:val="1F6D2F7E"/>
    <w:rsid w:val="22BD677E"/>
    <w:rsid w:val="232F2B49"/>
    <w:rsid w:val="233A05D3"/>
    <w:rsid w:val="247F089A"/>
    <w:rsid w:val="27296922"/>
    <w:rsid w:val="282C022F"/>
    <w:rsid w:val="2A4F2724"/>
    <w:rsid w:val="31544BBD"/>
    <w:rsid w:val="340F2B8F"/>
    <w:rsid w:val="35072186"/>
    <w:rsid w:val="35AB7B1B"/>
    <w:rsid w:val="35CF153B"/>
    <w:rsid w:val="360E157F"/>
    <w:rsid w:val="389D4DAD"/>
    <w:rsid w:val="39091275"/>
    <w:rsid w:val="391725AE"/>
    <w:rsid w:val="3A960861"/>
    <w:rsid w:val="3D5A58D0"/>
    <w:rsid w:val="3F094095"/>
    <w:rsid w:val="3F2B6D4F"/>
    <w:rsid w:val="433C5EE6"/>
    <w:rsid w:val="434A0414"/>
    <w:rsid w:val="43B82767"/>
    <w:rsid w:val="47E812BB"/>
    <w:rsid w:val="48750BBA"/>
    <w:rsid w:val="4A5D3613"/>
    <w:rsid w:val="4D1A4D38"/>
    <w:rsid w:val="4D2B1935"/>
    <w:rsid w:val="4E0A3B66"/>
    <w:rsid w:val="4E1812CD"/>
    <w:rsid w:val="4E6C056B"/>
    <w:rsid w:val="51E23291"/>
    <w:rsid w:val="51F33BA8"/>
    <w:rsid w:val="53ED1D29"/>
    <w:rsid w:val="55A35F36"/>
    <w:rsid w:val="55F91D20"/>
    <w:rsid w:val="589543CD"/>
    <w:rsid w:val="594F449D"/>
    <w:rsid w:val="5A156371"/>
    <w:rsid w:val="5A854DA8"/>
    <w:rsid w:val="5B165A97"/>
    <w:rsid w:val="5BF80A02"/>
    <w:rsid w:val="5E7A1183"/>
    <w:rsid w:val="5EBD4007"/>
    <w:rsid w:val="5FB56943"/>
    <w:rsid w:val="61B81872"/>
    <w:rsid w:val="64E62E62"/>
    <w:rsid w:val="65905C90"/>
    <w:rsid w:val="65A56CB7"/>
    <w:rsid w:val="694C6B38"/>
    <w:rsid w:val="6A3A0AEC"/>
    <w:rsid w:val="6AF336D1"/>
    <w:rsid w:val="6B56208E"/>
    <w:rsid w:val="6C59052F"/>
    <w:rsid w:val="6D5804A5"/>
    <w:rsid w:val="6FB8667C"/>
    <w:rsid w:val="705C7F34"/>
    <w:rsid w:val="73996D5E"/>
    <w:rsid w:val="73EF5B48"/>
    <w:rsid w:val="74AB52D9"/>
    <w:rsid w:val="74BD4ABB"/>
    <w:rsid w:val="74F772A0"/>
    <w:rsid w:val="76C45203"/>
    <w:rsid w:val="77CC0010"/>
    <w:rsid w:val="7A793954"/>
    <w:rsid w:val="7B4F6C6F"/>
    <w:rsid w:val="7B6A1EC6"/>
    <w:rsid w:val="7C640A2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2021-09-08T01:53:02Z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3E4F3166CC8A43F4A13B00202A722FE0</vt:lpwstr>
  </property>
</Properties>
</file>