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A55596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5D6822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2021-06-16T08:52:52Z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E7B66D940CCB4B13A67D2091ADC66C7A</vt:lpwstr>
  </property>
</Properties>
</file>