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2021年6月8日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3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48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2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548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2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2021年6月8日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03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  2021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6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6月8日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DE2237"/>
    <w:rsid w:val="07FD433C"/>
    <w:rsid w:val="09EC00B3"/>
    <w:rsid w:val="0D886271"/>
    <w:rsid w:val="0E110EC0"/>
    <w:rsid w:val="100B21F3"/>
    <w:rsid w:val="10EA2396"/>
    <w:rsid w:val="11BF7A12"/>
    <w:rsid w:val="14772001"/>
    <w:rsid w:val="148F3A9A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A960861"/>
    <w:rsid w:val="3B4033A0"/>
    <w:rsid w:val="3F2B6D4F"/>
    <w:rsid w:val="433C5EE6"/>
    <w:rsid w:val="43B82767"/>
    <w:rsid w:val="48750BBA"/>
    <w:rsid w:val="4A5D3613"/>
    <w:rsid w:val="4B6B6033"/>
    <w:rsid w:val="4D1A4D38"/>
    <w:rsid w:val="4E0A3B66"/>
    <w:rsid w:val="4E1812CD"/>
    <w:rsid w:val="50CA4018"/>
    <w:rsid w:val="51E23291"/>
    <w:rsid w:val="51F33BA8"/>
    <w:rsid w:val="527C4AE7"/>
    <w:rsid w:val="53ED1D29"/>
    <w:rsid w:val="559F3AAE"/>
    <w:rsid w:val="55A35F36"/>
    <w:rsid w:val="58CB7C20"/>
    <w:rsid w:val="594F449D"/>
    <w:rsid w:val="5A156371"/>
    <w:rsid w:val="5B165A97"/>
    <w:rsid w:val="5BA30967"/>
    <w:rsid w:val="5C92349A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8E668D"/>
    <w:rsid w:val="6FB8667C"/>
    <w:rsid w:val="705C7F34"/>
    <w:rsid w:val="70D50E1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2021-06-08T02:50:31Z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A9FD241528364266A6341198FDEFF62E</vt:lpwstr>
  </property>
</Properties>
</file>