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23" w:tblpY="1638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年6月6日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4FCE12BA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522F51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2021-06-08T00:26:46Z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4DE8E0EE89C2497C921EFB1B75F5FD5F</vt:lpwstr>
  </property>
</Properties>
</file>