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2021年6月1日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51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2021年6月1日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D5C079D"/>
    <w:rsid w:val="6FB8667C"/>
    <w:rsid w:val="705C7F34"/>
    <w:rsid w:val="73996D5E"/>
    <w:rsid w:val="73EF5B48"/>
    <w:rsid w:val="73FE3D57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2021-06-01T02:43:39Z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9FAF7119504E41E1A0B933D3797DD1CD</vt:lpwstr>
  </property>
</Properties>
</file>