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年5月29日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1F821774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4810A94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2021-06-01T02:32:35Z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BF3F7BFF578D4DF099664B2B75A448F8</vt:lpwstr>
  </property>
</Properties>
</file>