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0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4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A63E8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4911C9"/>
    <w:rsid w:val="31544BBD"/>
    <w:rsid w:val="35AB7B1B"/>
    <w:rsid w:val="389D4DAD"/>
    <w:rsid w:val="391725AE"/>
    <w:rsid w:val="3A960861"/>
    <w:rsid w:val="3F2B6D4F"/>
    <w:rsid w:val="433C5EE6"/>
    <w:rsid w:val="43B82767"/>
    <w:rsid w:val="44ED43E3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2021-05-28T02:29:23Z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B5BB5134BBF14FBAA98F9BA5524ABDE4</vt:lpwstr>
  </property>
</Properties>
</file>