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530A00"/>
    <w:rsid w:val="22BD677E"/>
    <w:rsid w:val="232F2B49"/>
    <w:rsid w:val="247F089A"/>
    <w:rsid w:val="27296922"/>
    <w:rsid w:val="282C022F"/>
    <w:rsid w:val="31544BBD"/>
    <w:rsid w:val="35AB7B1B"/>
    <w:rsid w:val="37097AD3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9F6E0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2021-05-26T04:09:13Z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BD4F992F513244A7BF10613A73011A72</vt:lpwstr>
  </property>
</Properties>
</file>