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8"/>
        <w:tblW w:w="91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176"/>
        <w:gridCol w:w="1756"/>
        <w:gridCol w:w="1350"/>
        <w:gridCol w:w="1506"/>
        <w:gridCol w:w="1276"/>
        <w:gridCol w:w="118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盘山县2018年下半年农村公共运行维护机制建设资金明细表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县配套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43B75BD"/>
    <w:rsid w:val="152143B8"/>
    <w:rsid w:val="15F717B2"/>
    <w:rsid w:val="16C24706"/>
    <w:rsid w:val="19A43E41"/>
    <w:rsid w:val="1A605254"/>
    <w:rsid w:val="1BFE5F7A"/>
    <w:rsid w:val="1C805AC7"/>
    <w:rsid w:val="20006915"/>
    <w:rsid w:val="2027541A"/>
    <w:rsid w:val="222F4B80"/>
    <w:rsid w:val="22DD68C3"/>
    <w:rsid w:val="256C23F4"/>
    <w:rsid w:val="296609FB"/>
    <w:rsid w:val="2A0A5C85"/>
    <w:rsid w:val="3428495C"/>
    <w:rsid w:val="34987FD8"/>
    <w:rsid w:val="34E565DE"/>
    <w:rsid w:val="35653EA9"/>
    <w:rsid w:val="35666A29"/>
    <w:rsid w:val="36783227"/>
    <w:rsid w:val="369D0D4C"/>
    <w:rsid w:val="373F4A34"/>
    <w:rsid w:val="378C4F89"/>
    <w:rsid w:val="3A0451BC"/>
    <w:rsid w:val="3A1379D5"/>
    <w:rsid w:val="3A1D0A19"/>
    <w:rsid w:val="3F407220"/>
    <w:rsid w:val="3F6C23BD"/>
    <w:rsid w:val="41173D7E"/>
    <w:rsid w:val="41B55E5D"/>
    <w:rsid w:val="44C4074D"/>
    <w:rsid w:val="45B34D0D"/>
    <w:rsid w:val="476063A8"/>
    <w:rsid w:val="4B1733C6"/>
    <w:rsid w:val="4E2F778F"/>
    <w:rsid w:val="4E9F532E"/>
    <w:rsid w:val="4ED33DA9"/>
    <w:rsid w:val="4F6B6E14"/>
    <w:rsid w:val="51F021AD"/>
    <w:rsid w:val="549A2F84"/>
    <w:rsid w:val="55D67574"/>
    <w:rsid w:val="5AAC5D0E"/>
    <w:rsid w:val="5BBC4D9B"/>
    <w:rsid w:val="5BC726B7"/>
    <w:rsid w:val="5C052AFD"/>
    <w:rsid w:val="5CBF7440"/>
    <w:rsid w:val="5CF0232A"/>
    <w:rsid w:val="5DB43ED4"/>
    <w:rsid w:val="5E1A07E2"/>
    <w:rsid w:val="5E213E2C"/>
    <w:rsid w:val="5E340A9B"/>
    <w:rsid w:val="60725AC7"/>
    <w:rsid w:val="6505464C"/>
    <w:rsid w:val="66134FA9"/>
    <w:rsid w:val="6A8529E9"/>
    <w:rsid w:val="6B783DA6"/>
    <w:rsid w:val="6BE66F0B"/>
    <w:rsid w:val="6CB674EB"/>
    <w:rsid w:val="6D0B6FF9"/>
    <w:rsid w:val="6E3D4524"/>
    <w:rsid w:val="6E56332A"/>
    <w:rsid w:val="6F2140E1"/>
    <w:rsid w:val="6FDC0F91"/>
    <w:rsid w:val="727827FC"/>
    <w:rsid w:val="74AA4B7D"/>
    <w:rsid w:val="757D2957"/>
    <w:rsid w:val="796572BA"/>
    <w:rsid w:val="796F7BC9"/>
    <w:rsid w:val="7A0B0669"/>
    <w:rsid w:val="7B134202"/>
    <w:rsid w:val="7B19483B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2018-03-08T01:42:00Z</cp:lastPrinted>
  <dcterms:modified xsi:type="dcterms:W3CDTF">2021-05-30T15:37:00Z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45F284B82C864F399C6DB04255AB465E</vt:lpwstr>
  </property>
</Properties>
</file>